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3F" w:rsidRDefault="00CB613F" w:rsidP="00327ABE">
      <w:pPr>
        <w:rPr>
          <w:rFonts w:asciiTheme="majorHAnsi" w:hAnsiTheme="majorHAnsi"/>
          <w:b/>
          <w:szCs w:val="28"/>
        </w:rPr>
      </w:pPr>
    </w:p>
    <w:p w:rsidR="00353732" w:rsidRDefault="00353732" w:rsidP="00327ABE">
      <w:pPr>
        <w:rPr>
          <w:rFonts w:asciiTheme="majorHAnsi" w:hAnsiTheme="majorHAnsi"/>
          <w:b/>
          <w:szCs w:val="28"/>
        </w:rPr>
      </w:pPr>
    </w:p>
    <w:p w:rsidR="00615A8C" w:rsidRPr="00227F24" w:rsidRDefault="00E339F3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t>7</w:t>
      </w:r>
      <w:r w:rsidR="00327ABE" w:rsidRPr="00227F24">
        <w:rPr>
          <w:rFonts w:asciiTheme="majorHAnsi" w:hAnsiTheme="majorHAnsi"/>
          <w:b/>
          <w:szCs w:val="28"/>
        </w:rPr>
        <w:t xml:space="preserve">:00 </w:t>
      </w:r>
      <w:r w:rsidR="0022412E" w:rsidRPr="00227F24">
        <w:rPr>
          <w:rFonts w:asciiTheme="majorHAnsi" w:hAnsiTheme="majorHAnsi"/>
          <w:b/>
          <w:szCs w:val="28"/>
        </w:rPr>
        <w:t>p.m.</w:t>
      </w:r>
      <w:r w:rsidR="00327ABE" w:rsidRPr="00227F24">
        <w:rPr>
          <w:rFonts w:asciiTheme="majorHAnsi" w:hAnsiTheme="majorHAnsi"/>
          <w:b/>
          <w:szCs w:val="28"/>
        </w:rPr>
        <w:t xml:space="preserve">  Regular </w:t>
      </w:r>
      <w:r w:rsidR="00BA718E" w:rsidRPr="00227F24">
        <w:rPr>
          <w:rFonts w:asciiTheme="majorHAnsi" w:hAnsiTheme="majorHAnsi"/>
          <w:b/>
          <w:szCs w:val="28"/>
        </w:rPr>
        <w:t xml:space="preserve">and </w:t>
      </w:r>
      <w:r w:rsidR="00327ABE" w:rsidRPr="00227F24">
        <w:rPr>
          <w:rFonts w:asciiTheme="majorHAnsi" w:hAnsiTheme="majorHAnsi"/>
          <w:b/>
          <w:szCs w:val="28"/>
        </w:rPr>
        <w:t>Organizational Board Meeting</w:t>
      </w:r>
      <w:r w:rsidR="00615A8C" w:rsidRPr="00227F24">
        <w:rPr>
          <w:rFonts w:asciiTheme="majorHAnsi" w:hAnsiTheme="majorHAnsi"/>
          <w:b/>
          <w:szCs w:val="28"/>
        </w:rPr>
        <w:t xml:space="preserve">  </w:t>
      </w:r>
    </w:p>
    <w:p w:rsidR="00C35A58" w:rsidRPr="000E4B9E" w:rsidRDefault="00C35A58" w:rsidP="00327ABE">
      <w:pPr>
        <w:rPr>
          <w:rFonts w:asciiTheme="majorHAnsi" w:hAnsiTheme="majorHAnsi"/>
          <w:szCs w:val="28"/>
        </w:rPr>
      </w:pPr>
    </w:p>
    <w:p w:rsidR="00327ABE" w:rsidRPr="00227F24" w:rsidRDefault="00327ABE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t xml:space="preserve">Call </w:t>
      </w:r>
      <w:r w:rsidR="00663510">
        <w:rPr>
          <w:rFonts w:asciiTheme="majorHAnsi" w:hAnsiTheme="majorHAnsi"/>
          <w:b/>
          <w:szCs w:val="28"/>
        </w:rPr>
        <w:t>Meeting to O</w:t>
      </w:r>
      <w:r w:rsidRPr="00227F24">
        <w:rPr>
          <w:rFonts w:asciiTheme="majorHAnsi" w:hAnsiTheme="majorHAnsi"/>
          <w:b/>
          <w:szCs w:val="28"/>
        </w:rPr>
        <w:t>rder</w:t>
      </w:r>
      <w:r w:rsidR="0022412E" w:rsidRPr="00227F24">
        <w:rPr>
          <w:rFonts w:asciiTheme="majorHAnsi" w:hAnsiTheme="majorHAnsi"/>
          <w:b/>
          <w:szCs w:val="28"/>
        </w:rPr>
        <w:t>/</w:t>
      </w:r>
      <w:r w:rsidRPr="00227F24">
        <w:rPr>
          <w:rFonts w:asciiTheme="majorHAnsi" w:hAnsiTheme="majorHAnsi"/>
          <w:b/>
          <w:szCs w:val="28"/>
        </w:rPr>
        <w:t>Invocation</w:t>
      </w:r>
      <w:r w:rsidR="0022412E" w:rsidRPr="00227F24">
        <w:rPr>
          <w:rFonts w:asciiTheme="majorHAnsi" w:hAnsiTheme="majorHAnsi"/>
          <w:b/>
          <w:szCs w:val="28"/>
        </w:rPr>
        <w:t>/</w:t>
      </w:r>
      <w:r w:rsidRPr="00227F24">
        <w:rPr>
          <w:rFonts w:asciiTheme="majorHAnsi" w:hAnsiTheme="majorHAnsi"/>
          <w:b/>
          <w:szCs w:val="28"/>
        </w:rPr>
        <w:t xml:space="preserve">Salute to the </w:t>
      </w:r>
      <w:r w:rsidR="00663510">
        <w:rPr>
          <w:rFonts w:asciiTheme="majorHAnsi" w:hAnsiTheme="majorHAnsi"/>
          <w:b/>
          <w:szCs w:val="28"/>
        </w:rPr>
        <w:t>F</w:t>
      </w:r>
      <w:r w:rsidRPr="00227F24">
        <w:rPr>
          <w:rFonts w:asciiTheme="majorHAnsi" w:hAnsiTheme="majorHAnsi"/>
          <w:b/>
          <w:szCs w:val="28"/>
        </w:rPr>
        <w:t>lag</w:t>
      </w:r>
    </w:p>
    <w:p w:rsidR="00C35A58" w:rsidRPr="000E4B9E" w:rsidRDefault="00C35A58" w:rsidP="00327ABE">
      <w:pPr>
        <w:rPr>
          <w:rFonts w:asciiTheme="majorHAnsi" w:hAnsiTheme="majorHAnsi"/>
          <w:szCs w:val="28"/>
        </w:rPr>
      </w:pPr>
    </w:p>
    <w:p w:rsidR="00327ABE" w:rsidRPr="00227F24" w:rsidRDefault="00327ABE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t>Roll Call</w:t>
      </w:r>
      <w:r w:rsidR="00924C1C">
        <w:rPr>
          <w:rFonts w:asciiTheme="majorHAnsi" w:hAnsiTheme="majorHAnsi"/>
          <w:b/>
          <w:szCs w:val="28"/>
        </w:rPr>
        <w:t xml:space="preserve"> Supervisor Maerten, Councilman Buechler, Councilman Kantor, Councilman Lukasik, Councilman Rumbold.</w:t>
      </w:r>
    </w:p>
    <w:p w:rsidR="00227F24" w:rsidRPr="000E4B9E" w:rsidRDefault="00227F24" w:rsidP="00327ABE">
      <w:pPr>
        <w:rPr>
          <w:rFonts w:asciiTheme="majorHAnsi" w:hAnsiTheme="majorHAnsi"/>
          <w:szCs w:val="28"/>
        </w:rPr>
      </w:pPr>
    </w:p>
    <w:p w:rsidR="00327ABE" w:rsidRPr="00227F24" w:rsidRDefault="00A6358E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t>Amendments/</w:t>
      </w:r>
      <w:r w:rsidR="0022412E" w:rsidRPr="00227F24">
        <w:rPr>
          <w:rFonts w:asciiTheme="majorHAnsi" w:hAnsiTheme="majorHAnsi"/>
          <w:b/>
          <w:szCs w:val="28"/>
        </w:rPr>
        <w:t>A</w:t>
      </w:r>
      <w:r w:rsidRPr="00227F24">
        <w:rPr>
          <w:rFonts w:asciiTheme="majorHAnsi" w:hAnsiTheme="majorHAnsi"/>
          <w:b/>
          <w:szCs w:val="28"/>
        </w:rPr>
        <w:t>dditions/</w:t>
      </w:r>
      <w:r w:rsidR="0022412E" w:rsidRPr="00227F24">
        <w:rPr>
          <w:rFonts w:asciiTheme="majorHAnsi" w:hAnsiTheme="majorHAnsi"/>
          <w:b/>
          <w:szCs w:val="28"/>
        </w:rPr>
        <w:t>D</w:t>
      </w:r>
      <w:r w:rsidRPr="00227F24">
        <w:rPr>
          <w:rFonts w:asciiTheme="majorHAnsi" w:hAnsiTheme="majorHAnsi"/>
          <w:b/>
          <w:szCs w:val="28"/>
        </w:rPr>
        <w:t>eletions</w:t>
      </w:r>
    </w:p>
    <w:p w:rsidR="00C35A58" w:rsidRPr="000E4B9E" w:rsidRDefault="00C35A58" w:rsidP="00327ABE">
      <w:pPr>
        <w:rPr>
          <w:rFonts w:asciiTheme="majorHAnsi" w:hAnsiTheme="majorHAnsi"/>
          <w:szCs w:val="28"/>
        </w:rPr>
      </w:pPr>
    </w:p>
    <w:p w:rsidR="0022412E" w:rsidRPr="00227F24" w:rsidRDefault="00327ABE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t>Public Remarks/</w:t>
      </w:r>
      <w:r w:rsidR="00E72454" w:rsidRPr="00227F24">
        <w:rPr>
          <w:rFonts w:asciiTheme="majorHAnsi" w:hAnsiTheme="majorHAnsi"/>
          <w:b/>
          <w:szCs w:val="28"/>
        </w:rPr>
        <w:t>C</w:t>
      </w:r>
      <w:r w:rsidRPr="00227F24">
        <w:rPr>
          <w:rFonts w:asciiTheme="majorHAnsi" w:hAnsiTheme="majorHAnsi"/>
          <w:b/>
          <w:szCs w:val="28"/>
        </w:rPr>
        <w:t xml:space="preserve">omments on Agenda </w:t>
      </w:r>
      <w:r w:rsidR="00A765F9">
        <w:rPr>
          <w:rFonts w:asciiTheme="majorHAnsi" w:hAnsiTheme="majorHAnsi"/>
          <w:b/>
          <w:szCs w:val="28"/>
        </w:rPr>
        <w:t>I</w:t>
      </w:r>
      <w:r w:rsidRPr="00227F24">
        <w:rPr>
          <w:rFonts w:asciiTheme="majorHAnsi" w:hAnsiTheme="majorHAnsi"/>
          <w:b/>
          <w:szCs w:val="28"/>
        </w:rPr>
        <w:t>tems</w:t>
      </w:r>
      <w:r w:rsidR="00615A8C" w:rsidRPr="00227F24">
        <w:rPr>
          <w:rFonts w:asciiTheme="majorHAnsi" w:hAnsiTheme="majorHAnsi"/>
          <w:b/>
          <w:szCs w:val="28"/>
        </w:rPr>
        <w:t xml:space="preserve"> </w:t>
      </w:r>
    </w:p>
    <w:p w:rsidR="00F81E8C" w:rsidRPr="009A2427" w:rsidRDefault="00F81E8C" w:rsidP="00F81E8C">
      <w:pPr>
        <w:pStyle w:val="ListParagraph"/>
        <w:numPr>
          <w:ilvl w:val="0"/>
          <w:numId w:val="10"/>
        </w:numPr>
      </w:pPr>
      <w:r w:rsidRPr="009A2427">
        <w:t xml:space="preserve">15-minute time frame - 3 minutes per person         </w:t>
      </w:r>
    </w:p>
    <w:p w:rsidR="00C35A58" w:rsidRPr="000E4B9E" w:rsidRDefault="00C35A58" w:rsidP="00327ABE">
      <w:pPr>
        <w:rPr>
          <w:rFonts w:asciiTheme="majorHAnsi" w:hAnsiTheme="majorHAnsi"/>
          <w:szCs w:val="28"/>
        </w:rPr>
      </w:pPr>
    </w:p>
    <w:p w:rsidR="00327ABE" w:rsidRPr="00227F24" w:rsidRDefault="00327ABE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t>Routine Business:</w:t>
      </w:r>
    </w:p>
    <w:p w:rsidR="0049127B" w:rsidRPr="0049127B" w:rsidRDefault="00A765F9" w:rsidP="00D253F5">
      <w:pPr>
        <w:pStyle w:val="ListParagraph"/>
        <w:numPr>
          <w:ilvl w:val="0"/>
          <w:numId w:val="10"/>
        </w:numPr>
      </w:pPr>
      <w:r w:rsidRPr="00BB2E32">
        <w:rPr>
          <w:rFonts w:asciiTheme="majorHAnsi" w:hAnsiTheme="majorHAnsi"/>
          <w:szCs w:val="28"/>
        </w:rPr>
        <w:t>Approval of Minutes</w:t>
      </w:r>
      <w:r w:rsidR="0049127B">
        <w:rPr>
          <w:rFonts w:asciiTheme="majorHAnsi" w:hAnsiTheme="majorHAnsi"/>
          <w:szCs w:val="28"/>
        </w:rPr>
        <w:t xml:space="preserve"> </w:t>
      </w:r>
    </w:p>
    <w:p w:rsidR="00A20AAC" w:rsidRDefault="00A20AAC" w:rsidP="00EE4D3A">
      <w:pPr>
        <w:pStyle w:val="ListParagraph"/>
        <w:numPr>
          <w:ilvl w:val="1"/>
          <w:numId w:val="10"/>
        </w:numPr>
      </w:pPr>
      <w:r>
        <w:t>Work Session – November 2</w:t>
      </w:r>
      <w:r w:rsidR="00A270AE">
        <w:t>4</w:t>
      </w:r>
      <w:r>
        <w:t>, 202</w:t>
      </w:r>
      <w:r w:rsidR="00A270AE">
        <w:t>5</w:t>
      </w:r>
    </w:p>
    <w:p w:rsidR="0012196D" w:rsidRPr="00A765F9" w:rsidRDefault="00A765F9" w:rsidP="00EE4D3A">
      <w:pPr>
        <w:pStyle w:val="ListParagraph"/>
        <w:numPr>
          <w:ilvl w:val="1"/>
          <w:numId w:val="10"/>
        </w:numPr>
      </w:pPr>
      <w:r>
        <w:t xml:space="preserve">Regular Meeting – </w:t>
      </w:r>
      <w:r w:rsidR="0012196D">
        <w:t xml:space="preserve">December </w:t>
      </w:r>
      <w:r w:rsidR="00A270AE">
        <w:t>8</w:t>
      </w:r>
      <w:r w:rsidR="00374606">
        <w:t>, 202</w:t>
      </w:r>
      <w:r w:rsidR="00A270AE">
        <w:t>5</w:t>
      </w:r>
    </w:p>
    <w:p w:rsidR="00014895" w:rsidRPr="003C0AFD" w:rsidRDefault="00014895" w:rsidP="00014895">
      <w:pPr>
        <w:pStyle w:val="ListParagraph"/>
        <w:ind w:left="1440"/>
        <w:rPr>
          <w:rFonts w:asciiTheme="majorHAnsi" w:hAnsiTheme="majorHAnsi"/>
          <w:b/>
          <w:szCs w:val="28"/>
        </w:rPr>
      </w:pPr>
    </w:p>
    <w:p w:rsidR="00A765F9" w:rsidRPr="008136BD" w:rsidRDefault="00A765F9" w:rsidP="00A765F9">
      <w:pPr>
        <w:numPr>
          <w:ilvl w:val="0"/>
          <w:numId w:val="1"/>
        </w:numPr>
      </w:pPr>
      <w:r w:rsidRPr="008136BD">
        <w:t xml:space="preserve">Approval of Voucher Abstract </w:t>
      </w:r>
      <w:r w:rsidR="00EF0430">
        <w:t>#24,</w:t>
      </w:r>
      <w:r w:rsidRPr="008136BD">
        <w:t xml:space="preserve"> Vouchers </w:t>
      </w:r>
      <w:r w:rsidR="00D748FE">
        <w:t>#</w:t>
      </w:r>
      <w:r w:rsidR="00A20AAC">
        <w:t>2</w:t>
      </w:r>
      <w:r w:rsidR="00A270AE">
        <w:t>5</w:t>
      </w:r>
      <w:r w:rsidR="00A20AAC">
        <w:t>-</w:t>
      </w:r>
      <w:r w:rsidR="00010F93">
        <w:t>01301</w:t>
      </w:r>
      <w:r w:rsidRPr="008136BD">
        <w:t xml:space="preserve"> to </w:t>
      </w:r>
      <w:r w:rsidR="00D748FE">
        <w:t>#</w:t>
      </w:r>
      <w:r w:rsidR="00A20AAC">
        <w:t>2</w:t>
      </w:r>
      <w:r w:rsidR="00A270AE">
        <w:t>5</w:t>
      </w:r>
      <w:r w:rsidR="00A20AAC">
        <w:t>-</w:t>
      </w:r>
      <w:r w:rsidR="00010F93">
        <w:t>01359</w:t>
      </w:r>
      <w:r w:rsidRPr="008136BD">
        <w:t xml:space="preserve"> that was paid on </w:t>
      </w:r>
      <w:r>
        <w:t xml:space="preserve">December </w:t>
      </w:r>
      <w:r w:rsidR="00EF0430">
        <w:t>2</w:t>
      </w:r>
      <w:r w:rsidR="00A20AAC">
        <w:t>4</w:t>
      </w:r>
      <w:r w:rsidRPr="008136BD">
        <w:t>, 202</w:t>
      </w:r>
      <w:r w:rsidR="00A270AE">
        <w:t>5</w:t>
      </w:r>
      <w:r w:rsidRPr="008136BD">
        <w:t xml:space="preserve">: </w:t>
      </w:r>
    </w:p>
    <w:tbl>
      <w:tblPr>
        <w:tblStyle w:val="TableGrid"/>
        <w:tblW w:w="0" w:type="auto"/>
        <w:tblInd w:w="1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60"/>
        <w:gridCol w:w="1560"/>
      </w:tblGrid>
      <w:tr w:rsidR="00A765F9" w:rsidRPr="008136BD" w:rsidTr="00E41752">
        <w:tc>
          <w:tcPr>
            <w:tcW w:w="3133" w:type="dxa"/>
          </w:tcPr>
          <w:p w:rsidR="00A765F9" w:rsidRPr="008136BD" w:rsidRDefault="00A765F9" w:rsidP="00E41752">
            <w:r w:rsidRPr="008136BD">
              <w:t>General Fund</w:t>
            </w:r>
          </w:p>
        </w:tc>
        <w:tc>
          <w:tcPr>
            <w:tcW w:w="360" w:type="dxa"/>
          </w:tcPr>
          <w:p w:rsidR="00A765F9" w:rsidRPr="008136BD" w:rsidRDefault="00A765F9" w:rsidP="00E41752">
            <w:r w:rsidRPr="008136BD">
              <w:t>$</w:t>
            </w:r>
          </w:p>
        </w:tc>
        <w:tc>
          <w:tcPr>
            <w:tcW w:w="1560" w:type="dxa"/>
          </w:tcPr>
          <w:p w:rsidR="00A765F9" w:rsidRPr="008136BD" w:rsidRDefault="00010F93" w:rsidP="00E41752">
            <w:pPr>
              <w:jc w:val="right"/>
            </w:pPr>
            <w:r>
              <w:t>21,337.84</w:t>
            </w:r>
          </w:p>
        </w:tc>
      </w:tr>
      <w:tr w:rsidR="00A765F9" w:rsidRPr="008136BD" w:rsidTr="00E41752">
        <w:tc>
          <w:tcPr>
            <w:tcW w:w="3133" w:type="dxa"/>
          </w:tcPr>
          <w:p w:rsidR="00A765F9" w:rsidRPr="008136BD" w:rsidRDefault="00A765F9" w:rsidP="00E41752">
            <w:r w:rsidRPr="008136BD">
              <w:t>Highway</w:t>
            </w:r>
          </w:p>
        </w:tc>
        <w:tc>
          <w:tcPr>
            <w:tcW w:w="360" w:type="dxa"/>
          </w:tcPr>
          <w:p w:rsidR="00A765F9" w:rsidRPr="008136BD" w:rsidRDefault="00A765F9" w:rsidP="00E41752">
            <w:r w:rsidRPr="008136BD">
              <w:t>$</w:t>
            </w:r>
          </w:p>
        </w:tc>
        <w:tc>
          <w:tcPr>
            <w:tcW w:w="1560" w:type="dxa"/>
          </w:tcPr>
          <w:p w:rsidR="00A765F9" w:rsidRPr="008136BD" w:rsidRDefault="00010F93" w:rsidP="00E41752">
            <w:pPr>
              <w:jc w:val="right"/>
            </w:pPr>
            <w:r>
              <w:t>24,463.66</w:t>
            </w:r>
          </w:p>
        </w:tc>
      </w:tr>
      <w:tr w:rsidR="00010F93" w:rsidRPr="008136BD" w:rsidTr="00E41752">
        <w:tc>
          <w:tcPr>
            <w:tcW w:w="3133" w:type="dxa"/>
          </w:tcPr>
          <w:p w:rsidR="00010F93" w:rsidRDefault="00010F93" w:rsidP="00E41752">
            <w:r>
              <w:t>Capital</w:t>
            </w:r>
          </w:p>
        </w:tc>
        <w:tc>
          <w:tcPr>
            <w:tcW w:w="360" w:type="dxa"/>
          </w:tcPr>
          <w:p w:rsidR="00010F93" w:rsidRPr="008136BD" w:rsidRDefault="00010F93" w:rsidP="00E41752">
            <w:r>
              <w:t>$</w:t>
            </w:r>
          </w:p>
        </w:tc>
        <w:tc>
          <w:tcPr>
            <w:tcW w:w="1560" w:type="dxa"/>
          </w:tcPr>
          <w:p w:rsidR="00010F93" w:rsidRPr="008136BD" w:rsidRDefault="00010F93" w:rsidP="00E41752">
            <w:pPr>
              <w:jc w:val="right"/>
            </w:pPr>
            <w:r>
              <w:t>1,056.00</w:t>
            </w:r>
          </w:p>
        </w:tc>
      </w:tr>
      <w:tr w:rsidR="00A765F9" w:rsidRPr="008136BD" w:rsidTr="00E41752">
        <w:tc>
          <w:tcPr>
            <w:tcW w:w="3133" w:type="dxa"/>
          </w:tcPr>
          <w:p w:rsidR="00A765F9" w:rsidRPr="008136BD" w:rsidRDefault="00D748FE" w:rsidP="00E41752">
            <w:r>
              <w:t>Refuse</w:t>
            </w:r>
          </w:p>
        </w:tc>
        <w:tc>
          <w:tcPr>
            <w:tcW w:w="360" w:type="dxa"/>
          </w:tcPr>
          <w:p w:rsidR="00A765F9" w:rsidRPr="008136BD" w:rsidRDefault="00A765F9" w:rsidP="00E41752">
            <w:r w:rsidRPr="008136BD">
              <w:t>$</w:t>
            </w:r>
          </w:p>
        </w:tc>
        <w:tc>
          <w:tcPr>
            <w:tcW w:w="1560" w:type="dxa"/>
          </w:tcPr>
          <w:p w:rsidR="00A765F9" w:rsidRPr="008136BD" w:rsidRDefault="00010F93" w:rsidP="00E41752">
            <w:pPr>
              <w:jc w:val="right"/>
            </w:pPr>
            <w:r>
              <w:t>51,850.47</w:t>
            </w:r>
          </w:p>
        </w:tc>
      </w:tr>
      <w:tr w:rsidR="00D748FE" w:rsidRPr="008136BD" w:rsidTr="00E41752">
        <w:tc>
          <w:tcPr>
            <w:tcW w:w="3133" w:type="dxa"/>
          </w:tcPr>
          <w:p w:rsidR="00D748FE" w:rsidRPr="008136BD" w:rsidRDefault="002B719A" w:rsidP="002B719A">
            <w:pPr>
              <w:pStyle w:val="Header"/>
              <w:tabs>
                <w:tab w:val="clear" w:pos="4680"/>
                <w:tab w:val="clear" w:pos="9360"/>
              </w:tabs>
            </w:pPr>
            <w:r>
              <w:t>Sewer</w:t>
            </w:r>
          </w:p>
        </w:tc>
        <w:tc>
          <w:tcPr>
            <w:tcW w:w="360" w:type="dxa"/>
          </w:tcPr>
          <w:p w:rsidR="00D748FE" w:rsidRPr="008136BD" w:rsidRDefault="002B719A" w:rsidP="00E41752">
            <w:r w:rsidRPr="008136BD">
              <w:t>$</w:t>
            </w:r>
          </w:p>
        </w:tc>
        <w:tc>
          <w:tcPr>
            <w:tcW w:w="1560" w:type="dxa"/>
          </w:tcPr>
          <w:p w:rsidR="00D748FE" w:rsidRPr="008136BD" w:rsidRDefault="00010F93" w:rsidP="00E41752">
            <w:pPr>
              <w:jc w:val="right"/>
            </w:pPr>
            <w:r>
              <w:t>15,773.94</w:t>
            </w:r>
          </w:p>
        </w:tc>
      </w:tr>
      <w:tr w:rsidR="00D748FE" w:rsidRPr="008136BD" w:rsidTr="00E41752">
        <w:tc>
          <w:tcPr>
            <w:tcW w:w="3133" w:type="dxa"/>
          </w:tcPr>
          <w:p w:rsidR="00D748FE" w:rsidRPr="008136BD" w:rsidRDefault="002B719A" w:rsidP="002B719A">
            <w:pPr>
              <w:pStyle w:val="Header"/>
              <w:tabs>
                <w:tab w:val="clear" w:pos="4680"/>
                <w:tab w:val="clear" w:pos="9360"/>
              </w:tabs>
            </w:pPr>
            <w:r>
              <w:t>Water</w:t>
            </w:r>
          </w:p>
        </w:tc>
        <w:tc>
          <w:tcPr>
            <w:tcW w:w="360" w:type="dxa"/>
          </w:tcPr>
          <w:p w:rsidR="00D748FE" w:rsidRPr="008136BD" w:rsidRDefault="002B719A" w:rsidP="00E41752">
            <w:r w:rsidRPr="008136BD">
              <w:t>$</w:t>
            </w:r>
          </w:p>
        </w:tc>
        <w:tc>
          <w:tcPr>
            <w:tcW w:w="1560" w:type="dxa"/>
          </w:tcPr>
          <w:p w:rsidR="00D748FE" w:rsidRPr="008136BD" w:rsidRDefault="00010F93" w:rsidP="00E41752">
            <w:pPr>
              <w:jc w:val="right"/>
            </w:pPr>
            <w:r>
              <w:t>13,189.36</w:t>
            </w:r>
          </w:p>
        </w:tc>
      </w:tr>
      <w:tr w:rsidR="00A765F9" w:rsidRPr="008136BD" w:rsidTr="00E41752">
        <w:tc>
          <w:tcPr>
            <w:tcW w:w="3133" w:type="dxa"/>
          </w:tcPr>
          <w:p w:rsidR="00A765F9" w:rsidRPr="008136BD" w:rsidRDefault="00A765F9" w:rsidP="00E41752">
            <w:pPr>
              <w:jc w:val="right"/>
            </w:pPr>
            <w:r w:rsidRPr="008136BD">
              <w:t>Total</w:t>
            </w:r>
          </w:p>
        </w:tc>
        <w:tc>
          <w:tcPr>
            <w:tcW w:w="360" w:type="dxa"/>
          </w:tcPr>
          <w:p w:rsidR="00A765F9" w:rsidRPr="008136BD" w:rsidRDefault="00A765F9" w:rsidP="00E41752">
            <w:r w:rsidRPr="008136BD">
              <w:t>$</w:t>
            </w:r>
          </w:p>
        </w:tc>
        <w:tc>
          <w:tcPr>
            <w:tcW w:w="1560" w:type="dxa"/>
          </w:tcPr>
          <w:p w:rsidR="00A765F9" w:rsidRPr="008136BD" w:rsidRDefault="00010F93" w:rsidP="00E41752">
            <w:pPr>
              <w:jc w:val="right"/>
            </w:pPr>
            <w:r>
              <w:t>127,671.27</w:t>
            </w:r>
          </w:p>
        </w:tc>
      </w:tr>
    </w:tbl>
    <w:p w:rsidR="00362301" w:rsidRDefault="00362301" w:rsidP="00362301">
      <w:pPr>
        <w:ind w:left="720"/>
        <w:rPr>
          <w:rFonts w:asciiTheme="majorHAnsi" w:hAnsiTheme="majorHAnsi"/>
          <w:szCs w:val="28"/>
        </w:rPr>
      </w:pPr>
    </w:p>
    <w:p w:rsidR="00A81CC8" w:rsidRPr="00A81CC8" w:rsidRDefault="009C1112" w:rsidP="00A81CC8">
      <w:pPr>
        <w:numPr>
          <w:ilvl w:val="0"/>
          <w:numId w:val="1"/>
        </w:numPr>
        <w:rPr>
          <w:rFonts w:asciiTheme="majorHAnsi" w:hAnsiTheme="majorHAnsi"/>
          <w:szCs w:val="28"/>
        </w:rPr>
      </w:pPr>
      <w:r w:rsidRPr="00D33C3C">
        <w:rPr>
          <w:rFonts w:asciiTheme="majorHAnsi" w:hAnsiTheme="majorHAnsi"/>
          <w:szCs w:val="28"/>
        </w:rPr>
        <w:t>Approval of Voucher Abstract #</w:t>
      </w:r>
      <w:r>
        <w:rPr>
          <w:rFonts w:asciiTheme="majorHAnsi" w:hAnsiTheme="majorHAnsi"/>
          <w:szCs w:val="28"/>
        </w:rPr>
        <w:t xml:space="preserve">1, to be </w:t>
      </w:r>
      <w:r w:rsidRPr="00D33C3C">
        <w:rPr>
          <w:rFonts w:asciiTheme="majorHAnsi" w:hAnsiTheme="majorHAnsi"/>
          <w:szCs w:val="28"/>
        </w:rPr>
        <w:t xml:space="preserve">paid on </w:t>
      </w:r>
      <w:r>
        <w:rPr>
          <w:rFonts w:asciiTheme="majorHAnsi" w:hAnsiTheme="majorHAnsi"/>
          <w:szCs w:val="28"/>
        </w:rPr>
        <w:t>January 1</w:t>
      </w:r>
      <w:r w:rsidR="00A270AE">
        <w:rPr>
          <w:rFonts w:asciiTheme="majorHAnsi" w:hAnsiTheme="majorHAnsi"/>
          <w:szCs w:val="28"/>
        </w:rPr>
        <w:t>4</w:t>
      </w:r>
      <w:r>
        <w:rPr>
          <w:rFonts w:asciiTheme="majorHAnsi" w:hAnsiTheme="majorHAnsi"/>
          <w:szCs w:val="28"/>
        </w:rPr>
        <w:t>, 202</w:t>
      </w:r>
      <w:r w:rsidR="00A270AE">
        <w:rPr>
          <w:rFonts w:asciiTheme="majorHAnsi" w:hAnsiTheme="majorHAnsi"/>
          <w:szCs w:val="28"/>
        </w:rPr>
        <w:t>6</w:t>
      </w:r>
      <w:r w:rsidR="00A81CC8">
        <w:rPr>
          <w:rFonts w:asciiTheme="majorHAnsi" w:hAnsiTheme="majorHAnsi"/>
          <w:szCs w:val="28"/>
        </w:rPr>
        <w:t xml:space="preserve"> as follows</w:t>
      </w:r>
      <w:r w:rsidR="00BB2E32">
        <w:rPr>
          <w:rFonts w:asciiTheme="majorHAnsi" w:hAnsiTheme="majorHAnsi"/>
          <w:szCs w:val="28"/>
        </w:rPr>
        <w:t>:</w:t>
      </w:r>
    </w:p>
    <w:p w:rsidR="00A81CC8" w:rsidRPr="00A81CC8" w:rsidRDefault="00A81CC8" w:rsidP="00A81CC8">
      <w:pPr>
        <w:numPr>
          <w:ilvl w:val="1"/>
          <w:numId w:val="1"/>
        </w:numPr>
        <w:rPr>
          <w:rFonts w:asciiTheme="majorHAnsi" w:hAnsiTheme="majorHAnsi"/>
          <w:szCs w:val="28"/>
        </w:rPr>
      </w:pPr>
      <w:r w:rsidRPr="00A81CC8">
        <w:t xml:space="preserve">Vouchers </w:t>
      </w:r>
      <w:r w:rsidR="0021790B">
        <w:t>#2</w:t>
      </w:r>
      <w:r w:rsidR="00A270AE">
        <w:t>5</w:t>
      </w:r>
      <w:r w:rsidR="0021790B">
        <w:t>-</w:t>
      </w:r>
      <w:r w:rsidR="00010F93">
        <w:t>01360</w:t>
      </w:r>
      <w:r w:rsidRPr="00A81CC8">
        <w:t xml:space="preserve"> to </w:t>
      </w:r>
      <w:r w:rsidR="00362301">
        <w:t>#</w:t>
      </w:r>
      <w:r w:rsidR="0021790B">
        <w:t>2</w:t>
      </w:r>
      <w:r w:rsidR="00A270AE">
        <w:t>5</w:t>
      </w:r>
      <w:r w:rsidR="0021790B">
        <w:t>-</w:t>
      </w:r>
      <w:r w:rsidR="00010F93">
        <w:t>01369</w:t>
      </w:r>
      <w:r w:rsidRPr="00A81CC8">
        <w:rPr>
          <w:rFonts w:asciiTheme="majorHAnsi" w:hAnsiTheme="majorHAnsi"/>
          <w:szCs w:val="28"/>
        </w:rPr>
        <w:t xml:space="preserve"> for year ending 202</w:t>
      </w:r>
      <w:r w:rsidR="00A270AE">
        <w:rPr>
          <w:rFonts w:asciiTheme="majorHAnsi" w:hAnsiTheme="majorHAnsi"/>
          <w:szCs w:val="28"/>
        </w:rPr>
        <w:t>5</w:t>
      </w:r>
      <w:r w:rsidRPr="00A81CC8">
        <w:rPr>
          <w:rFonts w:asciiTheme="majorHAnsi" w:hAnsiTheme="majorHAnsi"/>
          <w:szCs w:val="28"/>
        </w:rPr>
        <w:t>:</w:t>
      </w:r>
    </w:p>
    <w:tbl>
      <w:tblPr>
        <w:tblStyle w:val="TableGrid"/>
        <w:tblW w:w="0" w:type="auto"/>
        <w:tblInd w:w="1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60"/>
        <w:gridCol w:w="1560"/>
      </w:tblGrid>
      <w:tr w:rsidR="00A81CC8" w:rsidRPr="00A81CC8" w:rsidTr="008B77A8">
        <w:tc>
          <w:tcPr>
            <w:tcW w:w="3133" w:type="dxa"/>
          </w:tcPr>
          <w:p w:rsidR="00A81CC8" w:rsidRPr="00A81CC8" w:rsidRDefault="00A81CC8" w:rsidP="008B77A8">
            <w:r w:rsidRPr="00A81CC8">
              <w:t>General Fund</w:t>
            </w:r>
          </w:p>
        </w:tc>
        <w:tc>
          <w:tcPr>
            <w:tcW w:w="360" w:type="dxa"/>
          </w:tcPr>
          <w:p w:rsidR="00A81CC8" w:rsidRPr="00A81CC8" w:rsidRDefault="00A81CC8" w:rsidP="008B77A8">
            <w:r w:rsidRPr="00A81CC8">
              <w:t>$</w:t>
            </w:r>
          </w:p>
        </w:tc>
        <w:tc>
          <w:tcPr>
            <w:tcW w:w="1560" w:type="dxa"/>
          </w:tcPr>
          <w:p w:rsidR="00A81CC8" w:rsidRPr="00A81CC8" w:rsidRDefault="00010F93" w:rsidP="008B77A8">
            <w:pPr>
              <w:jc w:val="right"/>
            </w:pPr>
            <w:r>
              <w:t>3,512.56</w:t>
            </w:r>
          </w:p>
        </w:tc>
      </w:tr>
      <w:tr w:rsidR="00A81CC8" w:rsidRPr="00A81CC8" w:rsidTr="008B77A8">
        <w:tc>
          <w:tcPr>
            <w:tcW w:w="3133" w:type="dxa"/>
          </w:tcPr>
          <w:p w:rsidR="00A81CC8" w:rsidRPr="00A81CC8" w:rsidRDefault="00A81CC8" w:rsidP="008B77A8">
            <w:r w:rsidRPr="00A81CC8">
              <w:t>Sewer</w:t>
            </w:r>
          </w:p>
        </w:tc>
        <w:tc>
          <w:tcPr>
            <w:tcW w:w="360" w:type="dxa"/>
          </w:tcPr>
          <w:p w:rsidR="00A81CC8" w:rsidRPr="00A81CC8" w:rsidRDefault="00A81CC8" w:rsidP="008B77A8">
            <w:r w:rsidRPr="00A81CC8">
              <w:t>$</w:t>
            </w:r>
          </w:p>
        </w:tc>
        <w:tc>
          <w:tcPr>
            <w:tcW w:w="1560" w:type="dxa"/>
          </w:tcPr>
          <w:p w:rsidR="00A81CC8" w:rsidRPr="00A81CC8" w:rsidRDefault="00010F93" w:rsidP="008B77A8">
            <w:pPr>
              <w:jc w:val="right"/>
            </w:pPr>
            <w:r>
              <w:t>443.09</w:t>
            </w:r>
          </w:p>
        </w:tc>
      </w:tr>
      <w:tr w:rsidR="00A81CC8" w:rsidRPr="00A81CC8" w:rsidTr="008B77A8">
        <w:tc>
          <w:tcPr>
            <w:tcW w:w="3133" w:type="dxa"/>
          </w:tcPr>
          <w:p w:rsidR="00A81CC8" w:rsidRPr="00A81CC8" w:rsidRDefault="00A81CC8" w:rsidP="008B77A8">
            <w:r w:rsidRPr="00A81CC8">
              <w:t>Water</w:t>
            </w:r>
          </w:p>
        </w:tc>
        <w:tc>
          <w:tcPr>
            <w:tcW w:w="360" w:type="dxa"/>
          </w:tcPr>
          <w:p w:rsidR="00A81CC8" w:rsidRPr="00A81CC8" w:rsidRDefault="00A81CC8" w:rsidP="008B77A8">
            <w:r w:rsidRPr="00A81CC8">
              <w:t>$</w:t>
            </w:r>
          </w:p>
        </w:tc>
        <w:tc>
          <w:tcPr>
            <w:tcW w:w="1560" w:type="dxa"/>
          </w:tcPr>
          <w:p w:rsidR="00A81CC8" w:rsidRPr="00A81CC8" w:rsidRDefault="00010F93" w:rsidP="008B77A8">
            <w:pPr>
              <w:jc w:val="right"/>
            </w:pPr>
            <w:r>
              <w:t>77.13</w:t>
            </w:r>
          </w:p>
        </w:tc>
      </w:tr>
      <w:tr w:rsidR="00A81CC8" w:rsidRPr="00A81CC8" w:rsidTr="008B77A8">
        <w:tc>
          <w:tcPr>
            <w:tcW w:w="3133" w:type="dxa"/>
          </w:tcPr>
          <w:p w:rsidR="00A81CC8" w:rsidRPr="00A81CC8" w:rsidRDefault="00A81CC8" w:rsidP="008B77A8">
            <w:pPr>
              <w:jc w:val="right"/>
            </w:pPr>
            <w:r w:rsidRPr="00A81CC8">
              <w:t>Total</w:t>
            </w:r>
          </w:p>
        </w:tc>
        <w:tc>
          <w:tcPr>
            <w:tcW w:w="360" w:type="dxa"/>
          </w:tcPr>
          <w:p w:rsidR="00A81CC8" w:rsidRPr="00A81CC8" w:rsidRDefault="00A81CC8" w:rsidP="008B77A8">
            <w:r w:rsidRPr="00A81CC8">
              <w:t>$</w:t>
            </w:r>
          </w:p>
        </w:tc>
        <w:tc>
          <w:tcPr>
            <w:tcW w:w="1560" w:type="dxa"/>
          </w:tcPr>
          <w:p w:rsidR="00A81CC8" w:rsidRPr="00A81CC8" w:rsidRDefault="00010F93" w:rsidP="008B77A8">
            <w:pPr>
              <w:jc w:val="right"/>
            </w:pPr>
            <w:r>
              <w:t>4,032.78</w:t>
            </w:r>
          </w:p>
        </w:tc>
      </w:tr>
      <w:tr w:rsidR="00A81CC8" w:rsidRPr="00A81CC8" w:rsidTr="008B77A8">
        <w:tc>
          <w:tcPr>
            <w:tcW w:w="3133" w:type="dxa"/>
          </w:tcPr>
          <w:p w:rsidR="00A81CC8" w:rsidRPr="00A81CC8" w:rsidRDefault="00A81CC8" w:rsidP="008B77A8">
            <w:pPr>
              <w:jc w:val="right"/>
            </w:pPr>
          </w:p>
        </w:tc>
        <w:tc>
          <w:tcPr>
            <w:tcW w:w="360" w:type="dxa"/>
          </w:tcPr>
          <w:p w:rsidR="00A81CC8" w:rsidRPr="00A81CC8" w:rsidRDefault="00A81CC8" w:rsidP="008B77A8"/>
        </w:tc>
        <w:tc>
          <w:tcPr>
            <w:tcW w:w="1560" w:type="dxa"/>
          </w:tcPr>
          <w:p w:rsidR="00A81CC8" w:rsidRPr="00A81CC8" w:rsidRDefault="00A81CC8" w:rsidP="008B77A8">
            <w:pPr>
              <w:jc w:val="right"/>
            </w:pPr>
          </w:p>
        </w:tc>
      </w:tr>
    </w:tbl>
    <w:p w:rsidR="00A81CC8" w:rsidRDefault="00A81CC8" w:rsidP="00A81CC8">
      <w:pPr>
        <w:numPr>
          <w:ilvl w:val="1"/>
          <w:numId w:val="1"/>
        </w:numPr>
        <w:rPr>
          <w:rFonts w:asciiTheme="majorHAnsi" w:hAnsiTheme="majorHAnsi"/>
          <w:szCs w:val="28"/>
        </w:rPr>
      </w:pPr>
      <w:r w:rsidRPr="00A81CC8">
        <w:t xml:space="preserve">Vouchers </w:t>
      </w:r>
      <w:r w:rsidR="00362301">
        <w:t>#2</w:t>
      </w:r>
      <w:r w:rsidR="00A270AE">
        <w:t>6</w:t>
      </w:r>
      <w:r w:rsidR="00362301">
        <w:t>-</w:t>
      </w:r>
      <w:r w:rsidR="00010F93">
        <w:t>00001</w:t>
      </w:r>
      <w:r w:rsidRPr="00A81CC8">
        <w:t xml:space="preserve"> to </w:t>
      </w:r>
      <w:r w:rsidR="00362301">
        <w:t>#2</w:t>
      </w:r>
      <w:r w:rsidR="00A270AE">
        <w:t>6</w:t>
      </w:r>
      <w:r w:rsidR="0021790B">
        <w:t>-</w:t>
      </w:r>
      <w:r w:rsidR="00010F93">
        <w:t>00058</w:t>
      </w:r>
      <w:r w:rsidRPr="00A81CC8">
        <w:t xml:space="preserve"> </w:t>
      </w:r>
      <w:r w:rsidRPr="00A81CC8">
        <w:rPr>
          <w:rFonts w:asciiTheme="majorHAnsi" w:hAnsiTheme="majorHAnsi"/>
          <w:szCs w:val="28"/>
        </w:rPr>
        <w:t>for year ending 202</w:t>
      </w:r>
      <w:r w:rsidR="00A270AE">
        <w:rPr>
          <w:rFonts w:asciiTheme="majorHAnsi" w:hAnsiTheme="majorHAnsi"/>
          <w:szCs w:val="28"/>
        </w:rPr>
        <w:t>6</w:t>
      </w:r>
      <w:r w:rsidRPr="00A81CC8">
        <w:rPr>
          <w:rFonts w:asciiTheme="majorHAnsi" w:hAnsiTheme="majorHAnsi"/>
          <w:szCs w:val="28"/>
        </w:rPr>
        <w:t>:</w:t>
      </w:r>
    </w:p>
    <w:tbl>
      <w:tblPr>
        <w:tblStyle w:val="TableGrid"/>
        <w:tblW w:w="0" w:type="auto"/>
        <w:tblInd w:w="1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60"/>
        <w:gridCol w:w="1560"/>
      </w:tblGrid>
      <w:tr w:rsidR="00632350" w:rsidRPr="00A81CC8" w:rsidTr="00534B2E">
        <w:tc>
          <w:tcPr>
            <w:tcW w:w="3133" w:type="dxa"/>
          </w:tcPr>
          <w:p w:rsidR="00632350" w:rsidRPr="00A81CC8" w:rsidRDefault="00632350" w:rsidP="00534B2E">
            <w:r>
              <w:t>General Fund</w:t>
            </w:r>
          </w:p>
        </w:tc>
        <w:tc>
          <w:tcPr>
            <w:tcW w:w="360" w:type="dxa"/>
          </w:tcPr>
          <w:p w:rsidR="00632350" w:rsidRPr="00A81CC8" w:rsidRDefault="00632350" w:rsidP="00534B2E">
            <w:r w:rsidRPr="00A81CC8">
              <w:t>$</w:t>
            </w:r>
          </w:p>
        </w:tc>
        <w:tc>
          <w:tcPr>
            <w:tcW w:w="1560" w:type="dxa"/>
          </w:tcPr>
          <w:p w:rsidR="00632350" w:rsidRPr="00A81CC8" w:rsidRDefault="00010F93" w:rsidP="00534B2E">
            <w:pPr>
              <w:jc w:val="right"/>
            </w:pPr>
            <w:r>
              <w:t>77,919.43</w:t>
            </w:r>
          </w:p>
        </w:tc>
      </w:tr>
      <w:tr w:rsidR="0012593C" w:rsidRPr="00A81CC8" w:rsidTr="00534B2E">
        <w:tc>
          <w:tcPr>
            <w:tcW w:w="3133" w:type="dxa"/>
          </w:tcPr>
          <w:p w:rsidR="0012593C" w:rsidRDefault="0012593C" w:rsidP="00534B2E">
            <w:r>
              <w:t>Highway</w:t>
            </w:r>
          </w:p>
        </w:tc>
        <w:tc>
          <w:tcPr>
            <w:tcW w:w="360" w:type="dxa"/>
          </w:tcPr>
          <w:p w:rsidR="0012593C" w:rsidRPr="00A81CC8" w:rsidRDefault="0012593C" w:rsidP="00534B2E">
            <w:r>
              <w:t>$</w:t>
            </w:r>
          </w:p>
        </w:tc>
        <w:tc>
          <w:tcPr>
            <w:tcW w:w="1560" w:type="dxa"/>
          </w:tcPr>
          <w:p w:rsidR="0012593C" w:rsidRDefault="0012593C" w:rsidP="00534B2E">
            <w:pPr>
              <w:jc w:val="right"/>
            </w:pPr>
            <w:r>
              <w:t>40,249.09</w:t>
            </w:r>
          </w:p>
        </w:tc>
      </w:tr>
      <w:tr w:rsidR="00632350" w:rsidRPr="00A81CC8" w:rsidTr="00534B2E">
        <w:tc>
          <w:tcPr>
            <w:tcW w:w="3133" w:type="dxa"/>
          </w:tcPr>
          <w:p w:rsidR="00632350" w:rsidRPr="00A81CC8" w:rsidRDefault="0012593C" w:rsidP="00534B2E">
            <w:r>
              <w:t>Sewer</w:t>
            </w:r>
          </w:p>
        </w:tc>
        <w:tc>
          <w:tcPr>
            <w:tcW w:w="360" w:type="dxa"/>
          </w:tcPr>
          <w:p w:rsidR="00632350" w:rsidRPr="00A81CC8" w:rsidRDefault="00632350" w:rsidP="00534B2E">
            <w:r w:rsidRPr="00A81CC8">
              <w:t>$</w:t>
            </w:r>
          </w:p>
        </w:tc>
        <w:tc>
          <w:tcPr>
            <w:tcW w:w="1560" w:type="dxa"/>
          </w:tcPr>
          <w:p w:rsidR="00632350" w:rsidRPr="00A81CC8" w:rsidRDefault="0012593C" w:rsidP="00534B2E">
            <w:pPr>
              <w:jc w:val="right"/>
            </w:pPr>
            <w:r>
              <w:t>2,750.67</w:t>
            </w:r>
          </w:p>
        </w:tc>
      </w:tr>
      <w:tr w:rsidR="0012593C" w:rsidRPr="00A81CC8" w:rsidTr="00534B2E">
        <w:tc>
          <w:tcPr>
            <w:tcW w:w="3133" w:type="dxa"/>
          </w:tcPr>
          <w:p w:rsidR="0012593C" w:rsidRDefault="0012593C" w:rsidP="00534B2E">
            <w:r>
              <w:t>Water</w:t>
            </w:r>
          </w:p>
        </w:tc>
        <w:tc>
          <w:tcPr>
            <w:tcW w:w="360" w:type="dxa"/>
          </w:tcPr>
          <w:p w:rsidR="0012593C" w:rsidRPr="00A81CC8" w:rsidRDefault="0012593C" w:rsidP="00534B2E">
            <w:r>
              <w:t>$</w:t>
            </w:r>
          </w:p>
        </w:tc>
        <w:tc>
          <w:tcPr>
            <w:tcW w:w="1560" w:type="dxa"/>
          </w:tcPr>
          <w:p w:rsidR="0012593C" w:rsidRDefault="0012593C" w:rsidP="00534B2E">
            <w:pPr>
              <w:jc w:val="right"/>
            </w:pPr>
            <w:r>
              <w:t>5,340.37</w:t>
            </w:r>
          </w:p>
        </w:tc>
      </w:tr>
      <w:tr w:rsidR="00632350" w:rsidRPr="00A81CC8" w:rsidTr="00534B2E">
        <w:tc>
          <w:tcPr>
            <w:tcW w:w="3133" w:type="dxa"/>
          </w:tcPr>
          <w:p w:rsidR="00632350" w:rsidRPr="00A81CC8" w:rsidRDefault="00632350" w:rsidP="00534B2E">
            <w:pPr>
              <w:jc w:val="right"/>
            </w:pPr>
            <w:r w:rsidRPr="00A81CC8">
              <w:t>Total</w:t>
            </w:r>
          </w:p>
        </w:tc>
        <w:tc>
          <w:tcPr>
            <w:tcW w:w="360" w:type="dxa"/>
          </w:tcPr>
          <w:p w:rsidR="00632350" w:rsidRPr="00A81CC8" w:rsidRDefault="00632350" w:rsidP="00534B2E">
            <w:r w:rsidRPr="00A81CC8">
              <w:t>$</w:t>
            </w:r>
          </w:p>
        </w:tc>
        <w:tc>
          <w:tcPr>
            <w:tcW w:w="1560" w:type="dxa"/>
          </w:tcPr>
          <w:p w:rsidR="00632350" w:rsidRPr="00A81CC8" w:rsidRDefault="0012593C" w:rsidP="00534B2E">
            <w:pPr>
              <w:jc w:val="right"/>
            </w:pPr>
            <w:r>
              <w:t>126,259.56</w:t>
            </w:r>
          </w:p>
        </w:tc>
      </w:tr>
    </w:tbl>
    <w:p w:rsidR="00632350" w:rsidRPr="00A81CC8" w:rsidRDefault="00632350" w:rsidP="00632350">
      <w:pPr>
        <w:ind w:left="1440"/>
        <w:rPr>
          <w:rFonts w:asciiTheme="majorHAnsi" w:hAnsiTheme="majorHAnsi"/>
          <w:szCs w:val="28"/>
        </w:rPr>
      </w:pPr>
    </w:p>
    <w:p w:rsidR="00924C1C" w:rsidRDefault="00924C1C" w:rsidP="00327ABE">
      <w:pPr>
        <w:rPr>
          <w:rFonts w:asciiTheme="majorHAnsi" w:hAnsiTheme="majorHAnsi"/>
          <w:b/>
          <w:szCs w:val="28"/>
        </w:rPr>
      </w:pPr>
    </w:p>
    <w:p w:rsidR="00327ABE" w:rsidRPr="00227F24" w:rsidRDefault="00327ABE" w:rsidP="00327ABE">
      <w:pPr>
        <w:rPr>
          <w:rFonts w:asciiTheme="majorHAnsi" w:hAnsiTheme="majorHAnsi"/>
          <w:b/>
          <w:szCs w:val="28"/>
        </w:rPr>
      </w:pPr>
      <w:r w:rsidRPr="00227F24">
        <w:rPr>
          <w:rFonts w:asciiTheme="majorHAnsi" w:hAnsiTheme="majorHAnsi"/>
          <w:b/>
          <w:szCs w:val="28"/>
        </w:rPr>
        <w:lastRenderedPageBreak/>
        <w:t>Other Reports:</w:t>
      </w:r>
    </w:p>
    <w:p w:rsidR="004C7D39" w:rsidRPr="00BB6885" w:rsidRDefault="00386683" w:rsidP="00386683">
      <w:pPr>
        <w:numPr>
          <w:ilvl w:val="0"/>
          <w:numId w:val="2"/>
        </w:numPr>
        <w:rPr>
          <w:rFonts w:asciiTheme="majorHAnsi" w:hAnsiTheme="majorHAnsi"/>
          <w:szCs w:val="28"/>
        </w:rPr>
      </w:pPr>
      <w:r w:rsidRPr="00BB6885">
        <w:rPr>
          <w:rFonts w:asciiTheme="majorHAnsi" w:hAnsiTheme="majorHAnsi"/>
          <w:szCs w:val="28"/>
        </w:rPr>
        <w:t>Supervisor’s Report</w:t>
      </w:r>
      <w:r w:rsidR="00AA4C8F" w:rsidRPr="00BB6885">
        <w:rPr>
          <w:rFonts w:asciiTheme="majorHAnsi" w:hAnsiTheme="majorHAnsi"/>
          <w:szCs w:val="28"/>
        </w:rPr>
        <w:t>:</w:t>
      </w:r>
    </w:p>
    <w:p w:rsidR="00AA4C8F" w:rsidRPr="00E221D3" w:rsidRDefault="00AA4C8F" w:rsidP="006948C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E221D3">
        <w:rPr>
          <w:rFonts w:asciiTheme="majorHAnsi" w:hAnsiTheme="majorHAnsi"/>
          <w:szCs w:val="28"/>
        </w:rPr>
        <w:t xml:space="preserve">Tax collected for November </w:t>
      </w:r>
      <w:r w:rsidR="00B23AFC" w:rsidRPr="00E221D3">
        <w:rPr>
          <w:rFonts w:asciiTheme="majorHAnsi" w:hAnsiTheme="majorHAnsi"/>
          <w:szCs w:val="28"/>
        </w:rPr>
        <w:t>20</w:t>
      </w:r>
      <w:r w:rsidR="00A765F9" w:rsidRPr="00E221D3">
        <w:rPr>
          <w:rFonts w:asciiTheme="majorHAnsi" w:hAnsiTheme="majorHAnsi"/>
          <w:szCs w:val="28"/>
        </w:rPr>
        <w:t>2</w:t>
      </w:r>
      <w:r w:rsidR="00A270AE">
        <w:rPr>
          <w:rFonts w:asciiTheme="majorHAnsi" w:hAnsiTheme="majorHAnsi"/>
          <w:szCs w:val="28"/>
        </w:rPr>
        <w:t>5</w:t>
      </w:r>
      <w:r w:rsidRPr="00E221D3">
        <w:rPr>
          <w:rFonts w:asciiTheme="majorHAnsi" w:hAnsiTheme="majorHAnsi"/>
          <w:szCs w:val="28"/>
        </w:rPr>
        <w:t xml:space="preserve"> was </w:t>
      </w:r>
      <w:r w:rsidR="00B353EE">
        <w:rPr>
          <w:rFonts w:asciiTheme="majorHAnsi" w:hAnsiTheme="majorHAnsi"/>
          <w:szCs w:val="28"/>
        </w:rPr>
        <w:t>$</w:t>
      </w:r>
      <w:r w:rsidR="00C6666E">
        <w:rPr>
          <w:rFonts w:asciiTheme="majorHAnsi" w:hAnsiTheme="majorHAnsi"/>
          <w:szCs w:val="28"/>
        </w:rPr>
        <w:t>196,599.76</w:t>
      </w:r>
      <w:r w:rsidR="00B353EE">
        <w:rPr>
          <w:rFonts w:asciiTheme="majorHAnsi" w:hAnsiTheme="majorHAnsi"/>
          <w:szCs w:val="28"/>
        </w:rPr>
        <w:t>.</w:t>
      </w:r>
      <w:r w:rsidRPr="00E221D3">
        <w:rPr>
          <w:rFonts w:asciiTheme="majorHAnsi" w:hAnsiTheme="majorHAnsi"/>
          <w:szCs w:val="28"/>
        </w:rPr>
        <w:t xml:space="preserve">  This is </w:t>
      </w:r>
      <w:r w:rsidR="00A765F9" w:rsidRPr="00E221D3">
        <w:rPr>
          <w:rFonts w:asciiTheme="majorHAnsi" w:hAnsiTheme="majorHAnsi"/>
          <w:szCs w:val="28"/>
        </w:rPr>
        <w:t>a</w:t>
      </w:r>
      <w:r w:rsidR="00BB6885" w:rsidRPr="00E221D3">
        <w:rPr>
          <w:rFonts w:asciiTheme="majorHAnsi" w:hAnsiTheme="majorHAnsi"/>
          <w:szCs w:val="28"/>
        </w:rPr>
        <w:t>n</w:t>
      </w:r>
      <w:r w:rsidR="00A765F9" w:rsidRPr="00E221D3">
        <w:rPr>
          <w:rFonts w:asciiTheme="majorHAnsi" w:hAnsiTheme="majorHAnsi"/>
          <w:szCs w:val="28"/>
        </w:rPr>
        <w:t xml:space="preserve"> </w:t>
      </w:r>
      <w:r w:rsidR="00BB6885" w:rsidRPr="00E221D3">
        <w:rPr>
          <w:rFonts w:asciiTheme="majorHAnsi" w:hAnsiTheme="majorHAnsi"/>
          <w:szCs w:val="28"/>
        </w:rPr>
        <w:t>in</w:t>
      </w:r>
      <w:r w:rsidR="00A765F9" w:rsidRPr="00E221D3">
        <w:rPr>
          <w:rFonts w:asciiTheme="majorHAnsi" w:hAnsiTheme="majorHAnsi"/>
          <w:szCs w:val="28"/>
        </w:rPr>
        <w:t>crease</w:t>
      </w:r>
      <w:r w:rsidRPr="00E221D3">
        <w:rPr>
          <w:rFonts w:asciiTheme="majorHAnsi" w:hAnsiTheme="majorHAnsi"/>
          <w:szCs w:val="28"/>
        </w:rPr>
        <w:t xml:space="preserve"> of $</w:t>
      </w:r>
      <w:r w:rsidR="00014D3F">
        <w:rPr>
          <w:rFonts w:asciiTheme="majorHAnsi" w:hAnsiTheme="majorHAnsi"/>
          <w:szCs w:val="28"/>
        </w:rPr>
        <w:t xml:space="preserve">460.53 </w:t>
      </w:r>
      <w:r w:rsidRPr="00E221D3">
        <w:rPr>
          <w:rFonts w:asciiTheme="majorHAnsi" w:hAnsiTheme="majorHAnsi"/>
          <w:szCs w:val="28"/>
        </w:rPr>
        <w:t>when compared with November 20</w:t>
      </w:r>
      <w:r w:rsidR="00BB6885" w:rsidRPr="00E221D3">
        <w:rPr>
          <w:rFonts w:asciiTheme="majorHAnsi" w:hAnsiTheme="majorHAnsi"/>
          <w:szCs w:val="28"/>
        </w:rPr>
        <w:t>2</w:t>
      </w:r>
      <w:r w:rsidR="00A270AE">
        <w:rPr>
          <w:rFonts w:asciiTheme="majorHAnsi" w:hAnsiTheme="majorHAnsi"/>
          <w:szCs w:val="28"/>
        </w:rPr>
        <w:t>4</w:t>
      </w:r>
      <w:r w:rsidRPr="00E221D3">
        <w:rPr>
          <w:rFonts w:asciiTheme="majorHAnsi" w:hAnsiTheme="majorHAnsi"/>
          <w:szCs w:val="28"/>
        </w:rPr>
        <w:t xml:space="preserve">.  The year to date received is </w:t>
      </w:r>
      <w:r w:rsidR="00B353EE">
        <w:rPr>
          <w:rFonts w:asciiTheme="majorHAnsi" w:hAnsiTheme="majorHAnsi"/>
          <w:szCs w:val="28"/>
        </w:rPr>
        <w:t>$</w:t>
      </w:r>
      <w:r w:rsidR="00014D3F">
        <w:rPr>
          <w:rFonts w:asciiTheme="majorHAnsi" w:hAnsiTheme="majorHAnsi"/>
          <w:szCs w:val="28"/>
        </w:rPr>
        <w:t xml:space="preserve">2,364,962.80 </w:t>
      </w:r>
      <w:r w:rsidR="00A765F9" w:rsidRPr="00E221D3">
        <w:rPr>
          <w:rFonts w:asciiTheme="majorHAnsi" w:hAnsiTheme="majorHAnsi"/>
          <w:szCs w:val="28"/>
        </w:rPr>
        <w:t>which in a</w:t>
      </w:r>
      <w:r w:rsidR="00BB6885" w:rsidRPr="00E221D3">
        <w:rPr>
          <w:rFonts w:asciiTheme="majorHAnsi" w:hAnsiTheme="majorHAnsi"/>
          <w:szCs w:val="28"/>
        </w:rPr>
        <w:t>n</w:t>
      </w:r>
      <w:r w:rsidR="00A765F9" w:rsidRPr="00E221D3">
        <w:rPr>
          <w:rFonts w:asciiTheme="majorHAnsi" w:hAnsiTheme="majorHAnsi"/>
          <w:szCs w:val="28"/>
        </w:rPr>
        <w:t xml:space="preserve"> </w:t>
      </w:r>
      <w:r w:rsidR="00BB6885" w:rsidRPr="00E221D3">
        <w:rPr>
          <w:rFonts w:asciiTheme="majorHAnsi" w:hAnsiTheme="majorHAnsi"/>
          <w:szCs w:val="28"/>
        </w:rPr>
        <w:t>in</w:t>
      </w:r>
      <w:r w:rsidR="00A765F9" w:rsidRPr="00E221D3">
        <w:rPr>
          <w:rFonts w:asciiTheme="majorHAnsi" w:hAnsiTheme="majorHAnsi"/>
          <w:szCs w:val="28"/>
        </w:rPr>
        <w:t>crease</w:t>
      </w:r>
      <w:r w:rsidRPr="00E221D3">
        <w:rPr>
          <w:rFonts w:asciiTheme="majorHAnsi" w:hAnsiTheme="majorHAnsi"/>
          <w:szCs w:val="28"/>
        </w:rPr>
        <w:t xml:space="preserve"> of </w:t>
      </w:r>
      <w:r w:rsidR="00B353EE">
        <w:rPr>
          <w:rFonts w:asciiTheme="majorHAnsi" w:hAnsiTheme="majorHAnsi"/>
          <w:szCs w:val="28"/>
        </w:rPr>
        <w:t>$</w:t>
      </w:r>
      <w:r w:rsidR="00014D3F">
        <w:rPr>
          <w:rFonts w:asciiTheme="majorHAnsi" w:hAnsiTheme="majorHAnsi"/>
          <w:szCs w:val="28"/>
        </w:rPr>
        <w:t xml:space="preserve">126,008.30 </w:t>
      </w:r>
      <w:r w:rsidRPr="00E221D3">
        <w:rPr>
          <w:rFonts w:asciiTheme="majorHAnsi" w:hAnsiTheme="majorHAnsi"/>
          <w:szCs w:val="28"/>
        </w:rPr>
        <w:t xml:space="preserve">from </w:t>
      </w:r>
      <w:r w:rsidR="00B23AFC" w:rsidRPr="00E221D3">
        <w:rPr>
          <w:rFonts w:asciiTheme="majorHAnsi" w:hAnsiTheme="majorHAnsi"/>
          <w:szCs w:val="28"/>
        </w:rPr>
        <w:t>20</w:t>
      </w:r>
      <w:r w:rsidR="00BB6885" w:rsidRPr="00E221D3">
        <w:rPr>
          <w:rFonts w:asciiTheme="majorHAnsi" w:hAnsiTheme="majorHAnsi"/>
          <w:szCs w:val="28"/>
        </w:rPr>
        <w:t>2</w:t>
      </w:r>
      <w:r w:rsidR="00A270AE">
        <w:rPr>
          <w:rFonts w:asciiTheme="majorHAnsi" w:hAnsiTheme="majorHAnsi"/>
          <w:szCs w:val="28"/>
        </w:rPr>
        <w:t>4</w:t>
      </w:r>
      <w:r w:rsidR="00B23AFC" w:rsidRPr="00E221D3">
        <w:rPr>
          <w:rFonts w:asciiTheme="majorHAnsi" w:hAnsiTheme="majorHAnsi"/>
          <w:szCs w:val="28"/>
        </w:rPr>
        <w:t>.</w:t>
      </w:r>
      <w:r w:rsidR="00FC371E" w:rsidRPr="00E221D3">
        <w:rPr>
          <w:rFonts w:asciiTheme="majorHAnsi" w:hAnsiTheme="majorHAnsi"/>
          <w:szCs w:val="28"/>
        </w:rPr>
        <w:t xml:space="preserve">  </w:t>
      </w:r>
    </w:p>
    <w:p w:rsidR="001F593F" w:rsidRPr="001F593F" w:rsidRDefault="001F593F" w:rsidP="001F593F">
      <w:pPr>
        <w:ind w:left="1440"/>
        <w:rPr>
          <w:rFonts w:asciiTheme="majorHAnsi" w:hAnsiTheme="majorHAnsi"/>
          <w:szCs w:val="28"/>
        </w:rPr>
      </w:pPr>
    </w:p>
    <w:p w:rsidR="00895E64" w:rsidRPr="000B5E19" w:rsidRDefault="00895E64" w:rsidP="00895E64">
      <w:pPr>
        <w:autoSpaceDE w:val="0"/>
        <w:autoSpaceDN w:val="0"/>
        <w:adjustRightInd w:val="0"/>
        <w:rPr>
          <w:b/>
          <w:bCs/>
        </w:rPr>
      </w:pPr>
      <w:r w:rsidRPr="000B5E19">
        <w:rPr>
          <w:b/>
        </w:rPr>
        <w:t>CO</w:t>
      </w:r>
      <w:r w:rsidRPr="000B5E19">
        <w:rPr>
          <w:b/>
          <w:bCs/>
        </w:rPr>
        <w:t>MMITTEE APPOINTMENTS 202</w:t>
      </w:r>
      <w:r>
        <w:rPr>
          <w:b/>
          <w:bCs/>
        </w:rPr>
        <w:t>5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Assessment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Buechler and </w:t>
      </w:r>
      <w:r w:rsidR="00A270AE">
        <w:rPr>
          <w:color w:val="0070C0"/>
        </w:rPr>
        <w:t>Kantor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Building Inspections &amp; Code Enforcement</w:t>
      </w:r>
      <w:r w:rsidRPr="008C2C10">
        <w:rPr>
          <w:color w:val="0070C0"/>
        </w:rPr>
        <w:tab/>
        <w:t xml:space="preserve">Councilmen </w:t>
      </w:r>
      <w:r w:rsidR="00A270AE">
        <w:rPr>
          <w:color w:val="0070C0"/>
        </w:rPr>
        <w:t>Lukasik and Kantor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Building &amp; Capital Improvements</w:t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A270AE">
        <w:rPr>
          <w:color w:val="0070C0"/>
        </w:rPr>
        <w:t>Lukasik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Business Development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Councilman </w:t>
      </w:r>
      <w:r w:rsidR="00A270AE">
        <w:rPr>
          <w:color w:val="0070C0"/>
        </w:rPr>
        <w:t>Kantor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Fire Company Service Award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A270AE" w:rsidRPr="008C2C10">
        <w:rPr>
          <w:color w:val="0070C0"/>
        </w:rPr>
        <w:t xml:space="preserve">Buechler and </w:t>
      </w:r>
      <w:r w:rsidR="00A270AE">
        <w:rPr>
          <w:color w:val="0070C0"/>
        </w:rPr>
        <w:t>Kantor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Fire Board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Councilman </w:t>
      </w:r>
      <w:r w:rsidR="00A270AE">
        <w:rPr>
          <w:color w:val="0070C0"/>
        </w:rPr>
        <w:t>Buechler &amp;</w:t>
      </w:r>
      <w:r w:rsidRPr="008C2C10">
        <w:rPr>
          <w:color w:val="0070C0"/>
        </w:rPr>
        <w:t xml:space="preserve"> Supervisor Maerten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Insurance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Councilman </w:t>
      </w:r>
      <w:r w:rsidR="00A270AE">
        <w:rPr>
          <w:color w:val="0070C0"/>
        </w:rPr>
        <w:t xml:space="preserve">Rumbold, </w:t>
      </w:r>
      <w:r w:rsidRPr="008C2C10">
        <w:rPr>
          <w:color w:val="0070C0"/>
        </w:rPr>
        <w:t>Supervisor Maerten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Town Newsletter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A270AE">
        <w:rPr>
          <w:color w:val="0070C0"/>
        </w:rPr>
        <w:t>Lukasik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Water &amp; Sewer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A270AE">
        <w:rPr>
          <w:color w:val="0070C0"/>
        </w:rPr>
        <w:t>Kantor and Rumbold</w:t>
      </w:r>
    </w:p>
    <w:p w:rsidR="00895E64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Highway &amp; Drainage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Buechler and </w:t>
      </w:r>
      <w:r w:rsidR="00A270AE">
        <w:rPr>
          <w:color w:val="0070C0"/>
        </w:rPr>
        <w:t>Lukasik</w:t>
      </w:r>
    </w:p>
    <w:p w:rsidR="00A270AE" w:rsidRPr="008C2C10" w:rsidRDefault="00A270AE" w:rsidP="00895E64">
      <w:pPr>
        <w:ind w:left="360"/>
        <w:rPr>
          <w:color w:val="0070C0"/>
        </w:rPr>
      </w:pPr>
      <w:r>
        <w:rPr>
          <w:color w:val="0070C0"/>
        </w:rPr>
        <w:t>Information Technology &amp; Networking</w:t>
      </w:r>
      <w:r>
        <w:rPr>
          <w:color w:val="0070C0"/>
        </w:rPr>
        <w:tab/>
      </w:r>
      <w:r>
        <w:rPr>
          <w:color w:val="0070C0"/>
        </w:rPr>
        <w:tab/>
      </w:r>
      <w:r w:rsidRPr="008C2C10">
        <w:rPr>
          <w:color w:val="0070C0"/>
        </w:rPr>
        <w:t>Councilmen Buechler</w:t>
      </w:r>
      <w:r>
        <w:rPr>
          <w:color w:val="0070C0"/>
        </w:rPr>
        <w:t xml:space="preserve">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Recreation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A270AE">
        <w:rPr>
          <w:color w:val="0070C0"/>
        </w:rPr>
        <w:t>Lukasik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Security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A270AE">
        <w:rPr>
          <w:color w:val="0070C0"/>
        </w:rPr>
        <w:t>Lukasik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Conservation, Parks, &amp; Trails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38437F" w:rsidRPr="008C2C10">
        <w:rPr>
          <w:color w:val="0070C0"/>
        </w:rPr>
        <w:t xml:space="preserve">Buechler and </w:t>
      </w:r>
      <w:r w:rsidR="0038437F">
        <w:rPr>
          <w:color w:val="0070C0"/>
        </w:rPr>
        <w:t>Lukasik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Ethics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>Councilman Buechler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Celebrations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38437F">
        <w:rPr>
          <w:color w:val="0070C0"/>
        </w:rPr>
        <w:t>Kantor and 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Senior Citizens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Councilmen </w:t>
      </w:r>
      <w:r w:rsidR="0038437F" w:rsidRPr="008C2C10">
        <w:rPr>
          <w:color w:val="0070C0"/>
        </w:rPr>
        <w:t xml:space="preserve">Buechler and </w:t>
      </w:r>
      <w:r w:rsidR="0038437F">
        <w:rPr>
          <w:color w:val="0070C0"/>
        </w:rPr>
        <w:t>Kantor</w:t>
      </w:r>
    </w:p>
    <w:p w:rsidR="00895E64" w:rsidRPr="008C2C10" w:rsidRDefault="00895E64" w:rsidP="00895E64">
      <w:pPr>
        <w:ind w:left="360"/>
        <w:rPr>
          <w:color w:val="0070C0"/>
        </w:rPr>
      </w:pPr>
    </w:p>
    <w:p w:rsidR="00895E64" w:rsidRPr="00B63558" w:rsidRDefault="00895E64" w:rsidP="00895E64">
      <w:pPr>
        <w:pStyle w:val="Heading1"/>
      </w:pPr>
      <w:r w:rsidRPr="00B63558">
        <w:t>SUPERVISOR APPOINTMENTS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Deputy Town Supervisor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>Mark Walter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Emergency Services Coordinator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>Mark Walter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Town Historian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>Thomas Kraemer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Budget Officer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>Thomas Maturski</w:t>
      </w:r>
    </w:p>
    <w:p w:rsidR="00895E64" w:rsidRPr="008C2C10" w:rsidRDefault="00895E64" w:rsidP="00895E64">
      <w:pPr>
        <w:pStyle w:val="Heading1"/>
        <w:rPr>
          <w:color w:val="0070C0"/>
        </w:rPr>
      </w:pPr>
    </w:p>
    <w:p w:rsidR="00895E64" w:rsidRPr="00B63558" w:rsidRDefault="00895E64" w:rsidP="00895E64">
      <w:pPr>
        <w:pStyle w:val="Heading1"/>
      </w:pPr>
      <w:r w:rsidRPr="00B63558">
        <w:t>ASSIGNMENT OF ANNUAL AUDITS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Chief Fiscal Officer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Councilman </w:t>
      </w:r>
      <w:r w:rsidR="0038437F" w:rsidRPr="008C2C10">
        <w:rPr>
          <w:color w:val="0070C0"/>
        </w:rPr>
        <w:t>Buechler</w:t>
      </w:r>
      <w:r w:rsidRPr="008C2C10">
        <w:rPr>
          <w:color w:val="0070C0"/>
        </w:rPr>
        <w:tab/>
      </w:r>
    </w:p>
    <w:p w:rsidR="0038437F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Town Clerk/Tax Collector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Councilman </w:t>
      </w:r>
      <w:r w:rsidR="0038437F">
        <w:rPr>
          <w:color w:val="0070C0"/>
        </w:rPr>
        <w:t>Rumbold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Town Justice – Judge Mack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 xml:space="preserve">Councilman </w:t>
      </w:r>
      <w:r w:rsidR="0038437F">
        <w:rPr>
          <w:color w:val="0070C0"/>
        </w:rPr>
        <w:t>Kantor</w:t>
      </w:r>
      <w:r w:rsidRPr="008C2C10">
        <w:rPr>
          <w:color w:val="0070C0"/>
        </w:rPr>
        <w:t xml:space="preserve"> 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Town Justice – Judge Ostrowski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  <w:t>Councilman L</w:t>
      </w:r>
      <w:r w:rsidR="0038437F">
        <w:rPr>
          <w:color w:val="0070C0"/>
        </w:rPr>
        <w:t>ukasik</w:t>
      </w:r>
      <w:r w:rsidRPr="008C2C10">
        <w:rPr>
          <w:color w:val="0070C0"/>
        </w:rPr>
        <w:t xml:space="preserve"> </w:t>
      </w:r>
    </w:p>
    <w:p w:rsidR="00895E64" w:rsidRPr="008C2C10" w:rsidRDefault="00895E64" w:rsidP="00895E64">
      <w:pPr>
        <w:ind w:left="360"/>
        <w:rPr>
          <w:color w:val="0070C0"/>
        </w:rPr>
      </w:pPr>
      <w:r w:rsidRPr="008C2C10">
        <w:rPr>
          <w:color w:val="0070C0"/>
        </w:rPr>
        <w:t>Water &amp; Sewer Collection</w:t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Pr="008C2C10">
        <w:rPr>
          <w:color w:val="0070C0"/>
        </w:rPr>
        <w:tab/>
      </w:r>
      <w:r w:rsidR="00DC6FD7" w:rsidRPr="008C2C10">
        <w:rPr>
          <w:color w:val="0070C0"/>
        </w:rPr>
        <w:t xml:space="preserve">Councilmen </w:t>
      </w:r>
      <w:r w:rsidR="0038437F" w:rsidRPr="008C2C10">
        <w:rPr>
          <w:color w:val="0070C0"/>
        </w:rPr>
        <w:t>Buechler</w:t>
      </w:r>
      <w:r w:rsidR="0038437F">
        <w:rPr>
          <w:color w:val="0070C0"/>
        </w:rPr>
        <w:t xml:space="preserve"> and Rumbold</w:t>
      </w:r>
    </w:p>
    <w:p w:rsidR="00EE4D3A" w:rsidRDefault="00EE4D3A" w:rsidP="00A765C2">
      <w:pPr>
        <w:rPr>
          <w:rFonts w:asciiTheme="majorHAnsi" w:hAnsiTheme="majorHAnsi"/>
          <w:b/>
          <w:szCs w:val="28"/>
        </w:rPr>
      </w:pPr>
    </w:p>
    <w:p w:rsidR="00A765C2" w:rsidRPr="001202CD" w:rsidRDefault="00A765C2" w:rsidP="00A765C2">
      <w:pPr>
        <w:rPr>
          <w:rFonts w:asciiTheme="majorHAnsi" w:hAnsiTheme="majorHAnsi"/>
          <w:b/>
          <w:szCs w:val="28"/>
        </w:rPr>
      </w:pPr>
      <w:r w:rsidRPr="001202CD">
        <w:rPr>
          <w:rFonts w:asciiTheme="majorHAnsi" w:hAnsiTheme="majorHAnsi"/>
          <w:b/>
          <w:szCs w:val="28"/>
        </w:rPr>
        <w:t>Other Reports</w:t>
      </w:r>
    </w:p>
    <w:p w:rsidR="00327ABE" w:rsidRPr="001202CD" w:rsidRDefault="00327ABE" w:rsidP="00C528B4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 xml:space="preserve">Councilman </w:t>
      </w:r>
      <w:r w:rsidR="0038437F">
        <w:rPr>
          <w:rFonts w:asciiTheme="majorHAnsi" w:hAnsiTheme="majorHAnsi"/>
          <w:szCs w:val="28"/>
        </w:rPr>
        <w:t>Buechler</w:t>
      </w:r>
    </w:p>
    <w:p w:rsidR="0059514F" w:rsidRDefault="009C1112" w:rsidP="00633169">
      <w:pPr>
        <w:numPr>
          <w:ilvl w:val="0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 xml:space="preserve">Councilman </w:t>
      </w:r>
      <w:r w:rsidR="0038437F">
        <w:rPr>
          <w:rFonts w:asciiTheme="majorHAnsi" w:hAnsiTheme="majorHAnsi"/>
          <w:szCs w:val="28"/>
        </w:rPr>
        <w:t>Rumbold</w:t>
      </w:r>
    </w:p>
    <w:p w:rsidR="00EE4D3A" w:rsidRDefault="00EE4D3A" w:rsidP="00633169">
      <w:pPr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Councilman L</w:t>
      </w:r>
      <w:r w:rsidR="0038437F">
        <w:rPr>
          <w:rFonts w:asciiTheme="majorHAnsi" w:hAnsiTheme="majorHAnsi"/>
          <w:szCs w:val="28"/>
        </w:rPr>
        <w:t>ukasik</w:t>
      </w:r>
    </w:p>
    <w:p w:rsidR="00C27B17" w:rsidRPr="001202CD" w:rsidRDefault="00C27B17" w:rsidP="00633169">
      <w:pPr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Councilman </w:t>
      </w:r>
      <w:r w:rsidR="0038437F">
        <w:rPr>
          <w:rFonts w:asciiTheme="majorHAnsi" w:hAnsiTheme="majorHAnsi"/>
          <w:szCs w:val="28"/>
        </w:rPr>
        <w:t>Kantor</w:t>
      </w:r>
    </w:p>
    <w:p w:rsidR="00A6358E" w:rsidRPr="001202CD" w:rsidRDefault="005E361C" w:rsidP="008717A6">
      <w:pPr>
        <w:numPr>
          <w:ilvl w:val="0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lastRenderedPageBreak/>
        <w:t>Attorney Joerg</w:t>
      </w:r>
    </w:p>
    <w:p w:rsidR="00C96BD5" w:rsidRPr="001202CD" w:rsidRDefault="00C96BD5" w:rsidP="00327ABE">
      <w:pPr>
        <w:numPr>
          <w:ilvl w:val="0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>Engineer</w:t>
      </w:r>
      <w:r w:rsidR="000E4B9E" w:rsidRPr="001202CD">
        <w:rPr>
          <w:rFonts w:asciiTheme="majorHAnsi" w:hAnsiTheme="majorHAnsi"/>
          <w:szCs w:val="28"/>
        </w:rPr>
        <w:t xml:space="preserve"> </w:t>
      </w:r>
      <w:r w:rsidR="009C1112" w:rsidRPr="001202CD">
        <w:rPr>
          <w:rFonts w:asciiTheme="majorHAnsi" w:hAnsiTheme="majorHAnsi"/>
          <w:szCs w:val="28"/>
        </w:rPr>
        <w:t>Britton</w:t>
      </w:r>
    </w:p>
    <w:p w:rsidR="0022412E" w:rsidRPr="001202CD" w:rsidRDefault="00475FA2" w:rsidP="00327ABE">
      <w:pPr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Budget Officer</w:t>
      </w:r>
      <w:r w:rsidR="00EF0430">
        <w:rPr>
          <w:rFonts w:asciiTheme="majorHAnsi" w:hAnsiTheme="majorHAnsi"/>
          <w:szCs w:val="28"/>
        </w:rPr>
        <w:t xml:space="preserve"> Maturski</w:t>
      </w:r>
    </w:p>
    <w:p w:rsidR="00EB1A9C" w:rsidRPr="001202CD" w:rsidRDefault="00EB1A9C" w:rsidP="00EB1A9C">
      <w:pPr>
        <w:numPr>
          <w:ilvl w:val="0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>Department Heads</w:t>
      </w:r>
      <w:r w:rsidR="000B6EC9" w:rsidRPr="001202CD">
        <w:rPr>
          <w:rFonts w:asciiTheme="majorHAnsi" w:hAnsiTheme="majorHAnsi"/>
          <w:szCs w:val="28"/>
        </w:rPr>
        <w:t>:</w:t>
      </w:r>
    </w:p>
    <w:p w:rsidR="009C1112" w:rsidRPr="001202CD" w:rsidRDefault="009C1112" w:rsidP="009C1112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 xml:space="preserve">Town Clerk </w:t>
      </w:r>
      <w:r w:rsidR="0038437F">
        <w:rPr>
          <w:rFonts w:asciiTheme="majorHAnsi" w:hAnsiTheme="majorHAnsi"/>
          <w:szCs w:val="28"/>
        </w:rPr>
        <w:t>Lemma</w:t>
      </w:r>
    </w:p>
    <w:p w:rsidR="00EB1A9C" w:rsidRPr="001202CD" w:rsidRDefault="00EB1A9C" w:rsidP="00EB1A9C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>Highway</w:t>
      </w:r>
      <w:r w:rsidR="00EF0430">
        <w:rPr>
          <w:rFonts w:asciiTheme="majorHAnsi" w:hAnsiTheme="majorHAnsi"/>
          <w:szCs w:val="28"/>
        </w:rPr>
        <w:t xml:space="preserve">/Water &amp; </w:t>
      </w:r>
      <w:r w:rsidR="00A765C2" w:rsidRPr="001202CD">
        <w:rPr>
          <w:rFonts w:asciiTheme="majorHAnsi" w:hAnsiTheme="majorHAnsi"/>
          <w:szCs w:val="28"/>
        </w:rPr>
        <w:t xml:space="preserve">Sewer </w:t>
      </w:r>
      <w:r w:rsidRPr="001202CD">
        <w:rPr>
          <w:rFonts w:asciiTheme="majorHAnsi" w:hAnsiTheme="majorHAnsi"/>
          <w:szCs w:val="28"/>
        </w:rPr>
        <w:t>Superintendent</w:t>
      </w:r>
      <w:r w:rsidR="00D31289" w:rsidRPr="001202CD">
        <w:rPr>
          <w:rFonts w:asciiTheme="majorHAnsi" w:hAnsiTheme="majorHAnsi"/>
          <w:szCs w:val="28"/>
        </w:rPr>
        <w:t xml:space="preserve"> </w:t>
      </w:r>
      <w:r w:rsidR="00EF0430">
        <w:rPr>
          <w:rFonts w:asciiTheme="majorHAnsi" w:hAnsiTheme="majorHAnsi"/>
          <w:szCs w:val="28"/>
        </w:rPr>
        <w:t>Fischer</w:t>
      </w:r>
    </w:p>
    <w:p w:rsidR="0022412E" w:rsidRDefault="0022412E" w:rsidP="00EB1A9C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1202CD">
        <w:rPr>
          <w:rFonts w:asciiTheme="majorHAnsi" w:hAnsiTheme="majorHAnsi"/>
          <w:szCs w:val="28"/>
        </w:rPr>
        <w:t>Building Inspector</w:t>
      </w:r>
      <w:r w:rsidR="00D31289" w:rsidRPr="001202CD">
        <w:rPr>
          <w:rFonts w:asciiTheme="majorHAnsi" w:hAnsiTheme="majorHAnsi"/>
          <w:szCs w:val="28"/>
        </w:rPr>
        <w:t xml:space="preserve"> </w:t>
      </w:r>
      <w:r w:rsidR="0038437F">
        <w:rPr>
          <w:rFonts w:asciiTheme="majorHAnsi" w:hAnsiTheme="majorHAnsi"/>
          <w:szCs w:val="28"/>
        </w:rPr>
        <w:t>Barnes</w:t>
      </w:r>
    </w:p>
    <w:p w:rsidR="00EE4D3A" w:rsidRDefault="00EE4D3A" w:rsidP="00EB1A9C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Assessor </w:t>
      </w:r>
      <w:r w:rsidR="0038437F">
        <w:rPr>
          <w:rFonts w:asciiTheme="majorHAnsi" w:hAnsiTheme="majorHAnsi"/>
          <w:szCs w:val="28"/>
        </w:rPr>
        <w:t>Freiert</w:t>
      </w:r>
    </w:p>
    <w:p w:rsidR="00A07E6E" w:rsidRDefault="00A07E6E" w:rsidP="00EB1A9C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Recreation Director Covell</w:t>
      </w:r>
    </w:p>
    <w:p w:rsidR="00EF0430" w:rsidRDefault="00EF0430" w:rsidP="00BA5146">
      <w:pPr>
        <w:rPr>
          <w:rFonts w:asciiTheme="majorHAnsi" w:hAnsiTheme="majorHAnsi"/>
          <w:b/>
          <w:szCs w:val="28"/>
        </w:rPr>
      </w:pPr>
    </w:p>
    <w:p w:rsidR="006A4670" w:rsidRDefault="006A4670" w:rsidP="00BA5146">
      <w:pPr>
        <w:rPr>
          <w:rFonts w:asciiTheme="majorHAnsi" w:hAnsiTheme="majorHAnsi"/>
          <w:b/>
          <w:szCs w:val="28"/>
        </w:rPr>
      </w:pPr>
      <w:r w:rsidRPr="00F03670">
        <w:rPr>
          <w:rFonts w:asciiTheme="majorHAnsi" w:hAnsiTheme="majorHAnsi"/>
          <w:b/>
          <w:szCs w:val="28"/>
        </w:rPr>
        <w:t xml:space="preserve">New </w:t>
      </w:r>
      <w:r w:rsidRPr="000301C0">
        <w:rPr>
          <w:rFonts w:asciiTheme="majorHAnsi" w:hAnsiTheme="majorHAnsi"/>
          <w:b/>
          <w:szCs w:val="28"/>
        </w:rPr>
        <w:t>Business</w:t>
      </w:r>
    </w:p>
    <w:p w:rsidR="00921A90" w:rsidRPr="000301C0" w:rsidRDefault="00921A90" w:rsidP="00BA5146">
      <w:pPr>
        <w:rPr>
          <w:rFonts w:asciiTheme="majorHAnsi" w:hAnsiTheme="majorHAnsi"/>
          <w:b/>
          <w:szCs w:val="28"/>
        </w:rPr>
      </w:pP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1.</w:t>
      </w:r>
      <w:r w:rsidRPr="00921A90">
        <w:rPr>
          <w:rFonts w:asciiTheme="majorHAnsi" w:hAnsiTheme="majorHAnsi"/>
        </w:rPr>
        <w:tab/>
        <w:t>Resolution Authorizing a Cell Phone Stipend for Specific Positions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2.</w:t>
      </w:r>
      <w:r w:rsidRPr="00921A90">
        <w:rPr>
          <w:rFonts w:asciiTheme="majorHAnsi" w:hAnsiTheme="majorHAnsi"/>
        </w:rPr>
        <w:tab/>
        <w:t>Resolution Authorizing Posting of Seasonal Park Attendant Position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3.</w:t>
      </w:r>
      <w:r w:rsidRPr="00921A90">
        <w:rPr>
          <w:rFonts w:asciiTheme="majorHAnsi" w:hAnsiTheme="majorHAnsi"/>
        </w:rPr>
        <w:tab/>
        <w:t>Resolution Authorizing Advertisement of Seasonal Laborer Positions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4.</w:t>
      </w:r>
      <w:r w:rsidRPr="00921A90">
        <w:rPr>
          <w:rFonts w:asciiTheme="majorHAnsi" w:hAnsiTheme="majorHAnsi"/>
        </w:rPr>
        <w:tab/>
        <w:t>Resolution Authorizing Grant Management Services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5.</w:t>
      </w:r>
      <w:r w:rsidRPr="00921A90">
        <w:rPr>
          <w:rFonts w:asciiTheme="majorHAnsi" w:hAnsiTheme="majorHAnsi"/>
        </w:rPr>
        <w:tab/>
        <w:t>Resolution Authorizing Posting of Summer Recreation Positions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6.</w:t>
      </w:r>
      <w:r w:rsidRPr="00921A90">
        <w:rPr>
          <w:rFonts w:asciiTheme="majorHAnsi" w:hAnsiTheme="majorHAnsi"/>
        </w:rPr>
        <w:tab/>
        <w:t>Resolution Authorizing Expenditure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7.</w:t>
      </w:r>
      <w:r w:rsidRPr="00921A90">
        <w:rPr>
          <w:rFonts w:asciiTheme="majorHAnsi" w:hAnsiTheme="majorHAnsi"/>
        </w:rPr>
        <w:tab/>
        <w:t>Resolution Accepting Proposal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8.</w:t>
      </w:r>
      <w:r w:rsidRPr="00921A90">
        <w:rPr>
          <w:rFonts w:asciiTheme="majorHAnsi" w:hAnsiTheme="majorHAnsi"/>
        </w:rPr>
        <w:tab/>
        <w:t>Resolution Authorizing Purchase of Water from Niagara County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9.</w:t>
      </w:r>
      <w:r w:rsidRPr="00921A90">
        <w:rPr>
          <w:rFonts w:asciiTheme="majorHAnsi" w:hAnsiTheme="majorHAnsi"/>
        </w:rPr>
        <w:tab/>
        <w:t>Resolution Authorizing Purchase of Water from Neighboring Towns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10.</w:t>
      </w:r>
      <w:r w:rsidRPr="00921A90">
        <w:rPr>
          <w:rFonts w:asciiTheme="majorHAnsi" w:hAnsiTheme="majorHAnsi"/>
        </w:rPr>
        <w:tab/>
        <w:t>Resolution Authorizing Signing of Agreement</w:t>
      </w:r>
    </w:p>
    <w:p w:rsidR="00921A90" w:rsidRPr="00921A90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11.</w:t>
      </w:r>
      <w:r w:rsidRPr="00921A90">
        <w:rPr>
          <w:rFonts w:asciiTheme="majorHAnsi" w:hAnsiTheme="majorHAnsi"/>
        </w:rPr>
        <w:tab/>
        <w:t>Resolution Approving Fee Schedule</w:t>
      </w:r>
    </w:p>
    <w:p w:rsidR="00B469BC" w:rsidRDefault="00921A90" w:rsidP="00921A90">
      <w:pPr>
        <w:rPr>
          <w:rFonts w:asciiTheme="majorHAnsi" w:hAnsiTheme="majorHAnsi"/>
        </w:rPr>
      </w:pPr>
      <w:r w:rsidRPr="00921A90">
        <w:rPr>
          <w:rFonts w:asciiTheme="majorHAnsi" w:hAnsiTheme="majorHAnsi"/>
        </w:rPr>
        <w:t>12.</w:t>
      </w:r>
      <w:r w:rsidRPr="00921A90">
        <w:rPr>
          <w:rFonts w:asciiTheme="majorHAnsi" w:hAnsiTheme="majorHAnsi"/>
        </w:rPr>
        <w:tab/>
        <w:t>Resolution Modifying Compensation</w:t>
      </w:r>
    </w:p>
    <w:p w:rsidR="00924C1C" w:rsidRDefault="00924C1C" w:rsidP="00921A90">
      <w:pPr>
        <w:rPr>
          <w:rFonts w:asciiTheme="majorHAnsi" w:hAnsiTheme="majorHAnsi"/>
        </w:rPr>
      </w:pPr>
      <w:r>
        <w:rPr>
          <w:rFonts w:asciiTheme="majorHAnsi" w:hAnsiTheme="majorHAnsi"/>
        </w:rPr>
        <w:t>13.        Resolution Approving Change of Title</w:t>
      </w:r>
    </w:p>
    <w:p w:rsidR="00924C1C" w:rsidRPr="00921A90" w:rsidRDefault="00924C1C" w:rsidP="00921A90">
      <w:pPr>
        <w:rPr>
          <w:rFonts w:asciiTheme="majorHAnsi" w:hAnsiTheme="majorHAnsi"/>
        </w:rPr>
      </w:pPr>
      <w:r>
        <w:rPr>
          <w:rFonts w:asciiTheme="majorHAnsi" w:hAnsiTheme="majorHAnsi"/>
        </w:rPr>
        <w:t>14.       Resolution Authorizing Expenditure for Community Center (1 of 2 &amp; 2 of 2)</w:t>
      </w:r>
    </w:p>
    <w:p w:rsidR="00921A90" w:rsidRPr="002F00F2" w:rsidRDefault="00921A90" w:rsidP="00921A90"/>
    <w:p w:rsidR="006A4670" w:rsidRPr="00D70B0B" w:rsidRDefault="006A4670" w:rsidP="00C35A58">
      <w:pPr>
        <w:rPr>
          <w:rFonts w:asciiTheme="majorHAnsi" w:hAnsiTheme="majorHAnsi"/>
          <w:b/>
          <w:szCs w:val="28"/>
        </w:rPr>
      </w:pPr>
      <w:r w:rsidRPr="00D70B0B">
        <w:rPr>
          <w:rFonts w:asciiTheme="majorHAnsi" w:hAnsiTheme="majorHAnsi"/>
          <w:b/>
          <w:szCs w:val="28"/>
        </w:rPr>
        <w:t>Organizational-Fiscal/Appointments/Agreement</w:t>
      </w:r>
      <w:r w:rsidR="004560CE" w:rsidRPr="00D70B0B">
        <w:rPr>
          <w:rFonts w:asciiTheme="majorHAnsi" w:hAnsiTheme="majorHAnsi"/>
          <w:b/>
          <w:szCs w:val="28"/>
        </w:rPr>
        <w:t>s</w:t>
      </w:r>
    </w:p>
    <w:p w:rsidR="005E61CE" w:rsidRPr="00D70B0B" w:rsidRDefault="00046BC8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D70B0B">
        <w:rPr>
          <w:rFonts w:asciiTheme="majorHAnsi" w:hAnsiTheme="majorHAnsi"/>
          <w:szCs w:val="28"/>
        </w:rPr>
        <w:t>Official</w:t>
      </w:r>
      <w:r w:rsidR="00D31289" w:rsidRPr="00D70B0B">
        <w:rPr>
          <w:rFonts w:asciiTheme="majorHAnsi" w:hAnsiTheme="majorHAnsi"/>
          <w:szCs w:val="28"/>
        </w:rPr>
        <w:t xml:space="preserve"> Depositor</w:t>
      </w:r>
      <w:r w:rsidRPr="00D70B0B">
        <w:rPr>
          <w:rFonts w:asciiTheme="majorHAnsi" w:hAnsiTheme="majorHAnsi"/>
          <w:szCs w:val="28"/>
        </w:rPr>
        <w:t xml:space="preserve">y </w:t>
      </w:r>
    </w:p>
    <w:p w:rsidR="00D31289" w:rsidRPr="001F3921" w:rsidRDefault="001F3921" w:rsidP="000B4E24">
      <w:pPr>
        <w:numPr>
          <w:ilvl w:val="1"/>
          <w:numId w:val="2"/>
        </w:numPr>
        <w:rPr>
          <w:rFonts w:asciiTheme="majorHAnsi" w:hAnsiTheme="majorHAnsi"/>
        </w:rPr>
      </w:pPr>
      <w:r w:rsidRPr="001F3921">
        <w:rPr>
          <w:rFonts w:asciiTheme="majorHAnsi" w:hAnsiTheme="majorHAnsi"/>
        </w:rPr>
        <w:t>NBT Bank, headquartered</w:t>
      </w:r>
      <w:r w:rsidR="00046BC8" w:rsidRPr="001F3921">
        <w:rPr>
          <w:rFonts w:asciiTheme="majorHAnsi" w:hAnsiTheme="majorHAnsi"/>
        </w:rPr>
        <w:t xml:space="preserve"> in </w:t>
      </w:r>
      <w:r w:rsidRPr="001F3921">
        <w:rPr>
          <w:rFonts w:ascii="Cambria" w:hAnsi="Cambria"/>
          <w:color w:val="333333"/>
          <w:shd w:val="clear" w:color="auto" w:fill="FFFFFF"/>
        </w:rPr>
        <w:t>Norwich, NY</w:t>
      </w:r>
    </w:p>
    <w:p w:rsidR="00D31289" w:rsidRPr="000E4B9E" w:rsidRDefault="00D31289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0E4B9E">
        <w:rPr>
          <w:rFonts w:asciiTheme="majorHAnsi" w:hAnsiTheme="majorHAnsi"/>
          <w:szCs w:val="28"/>
        </w:rPr>
        <w:t>Official Town Newspaper</w:t>
      </w:r>
    </w:p>
    <w:p w:rsidR="00D31289" w:rsidRDefault="00D31289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0E4B9E">
        <w:rPr>
          <w:rFonts w:asciiTheme="majorHAnsi" w:hAnsiTheme="majorHAnsi"/>
          <w:szCs w:val="28"/>
        </w:rPr>
        <w:t>Union Sun &amp; Journal</w:t>
      </w:r>
    </w:p>
    <w:p w:rsidR="00D31289" w:rsidRPr="000E4B9E" w:rsidRDefault="00D31289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0E4B9E">
        <w:rPr>
          <w:rFonts w:asciiTheme="majorHAnsi" w:hAnsiTheme="majorHAnsi"/>
          <w:szCs w:val="28"/>
        </w:rPr>
        <w:t>Petty Cash Funds</w:t>
      </w:r>
    </w:p>
    <w:p w:rsidR="00D31289" w:rsidRPr="000E4B9E" w:rsidRDefault="00D31289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0E4B9E">
        <w:rPr>
          <w:rFonts w:asciiTheme="majorHAnsi" w:hAnsiTheme="majorHAnsi"/>
          <w:szCs w:val="28"/>
        </w:rPr>
        <w:t>Town</w:t>
      </w:r>
      <w:r w:rsidR="003F00CF" w:rsidRPr="000E4B9E">
        <w:rPr>
          <w:rFonts w:asciiTheme="majorHAnsi" w:hAnsiTheme="majorHAnsi"/>
          <w:szCs w:val="28"/>
        </w:rPr>
        <w:t xml:space="preserve"> Clerk</w:t>
      </w:r>
      <w:r w:rsidR="006852A6">
        <w:rPr>
          <w:rFonts w:asciiTheme="majorHAnsi" w:hAnsiTheme="majorHAnsi"/>
          <w:szCs w:val="28"/>
        </w:rPr>
        <w:t xml:space="preserve"> </w:t>
      </w:r>
      <w:r w:rsidR="00665EDD">
        <w:rPr>
          <w:rFonts w:asciiTheme="majorHAnsi" w:hAnsiTheme="majorHAnsi"/>
          <w:szCs w:val="28"/>
        </w:rPr>
        <w:t>- $250.00</w:t>
      </w:r>
    </w:p>
    <w:p w:rsidR="00D31289" w:rsidRPr="000E4B9E" w:rsidRDefault="00D31289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0E4B9E">
        <w:rPr>
          <w:rFonts w:asciiTheme="majorHAnsi" w:hAnsiTheme="majorHAnsi"/>
          <w:szCs w:val="28"/>
        </w:rPr>
        <w:t xml:space="preserve">Tax Collector </w:t>
      </w:r>
      <w:r w:rsidR="00665EDD">
        <w:rPr>
          <w:rFonts w:asciiTheme="majorHAnsi" w:hAnsiTheme="majorHAnsi"/>
          <w:szCs w:val="28"/>
        </w:rPr>
        <w:t>- $300.00</w:t>
      </w:r>
    </w:p>
    <w:p w:rsidR="006852A6" w:rsidRPr="009912E6" w:rsidRDefault="00D31289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8C2C10">
        <w:rPr>
          <w:rFonts w:asciiTheme="majorHAnsi" w:hAnsiTheme="majorHAnsi"/>
          <w:szCs w:val="28"/>
        </w:rPr>
        <w:t xml:space="preserve">Designate </w:t>
      </w:r>
      <w:r w:rsidR="005F2559" w:rsidRPr="008C2C10">
        <w:rPr>
          <w:rFonts w:asciiTheme="majorHAnsi" w:hAnsiTheme="majorHAnsi"/>
          <w:szCs w:val="28"/>
        </w:rPr>
        <w:t>D</w:t>
      </w:r>
      <w:r w:rsidRPr="008C2C10">
        <w:rPr>
          <w:rFonts w:asciiTheme="majorHAnsi" w:hAnsiTheme="majorHAnsi"/>
          <w:szCs w:val="28"/>
        </w:rPr>
        <w:t xml:space="preserve">ate for Town Board </w:t>
      </w:r>
      <w:r w:rsidR="005F2559" w:rsidRPr="009912E6">
        <w:rPr>
          <w:rFonts w:asciiTheme="majorHAnsi" w:hAnsiTheme="majorHAnsi"/>
          <w:szCs w:val="28"/>
        </w:rPr>
        <w:t>M</w:t>
      </w:r>
      <w:r w:rsidRPr="009912E6">
        <w:rPr>
          <w:rFonts w:asciiTheme="majorHAnsi" w:hAnsiTheme="majorHAnsi"/>
          <w:szCs w:val="28"/>
        </w:rPr>
        <w:t>eeting</w:t>
      </w:r>
      <w:r w:rsidR="006852A6" w:rsidRPr="009912E6">
        <w:rPr>
          <w:rFonts w:asciiTheme="majorHAnsi" w:hAnsiTheme="majorHAnsi"/>
          <w:szCs w:val="28"/>
        </w:rPr>
        <w:t xml:space="preserve"> </w:t>
      </w:r>
      <w:r w:rsidR="008C2C10" w:rsidRPr="009912E6">
        <w:rPr>
          <w:rFonts w:asciiTheme="majorHAnsi" w:hAnsiTheme="majorHAnsi"/>
          <w:szCs w:val="28"/>
        </w:rPr>
        <w:t>- Second Monday of the month at 7</w:t>
      </w:r>
      <w:r w:rsidR="00EF7A73" w:rsidRPr="009912E6">
        <w:rPr>
          <w:rFonts w:asciiTheme="majorHAnsi" w:hAnsiTheme="majorHAnsi"/>
          <w:szCs w:val="28"/>
        </w:rPr>
        <w:t>pm.</w:t>
      </w:r>
    </w:p>
    <w:p w:rsidR="00D31289" w:rsidRPr="009912E6" w:rsidRDefault="00D31289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bookmarkStart w:id="0" w:name="_Hlk187308707"/>
      <w:r w:rsidRPr="009912E6">
        <w:rPr>
          <w:rFonts w:asciiTheme="majorHAnsi" w:hAnsiTheme="majorHAnsi"/>
          <w:szCs w:val="28"/>
        </w:rPr>
        <w:t>Payroll</w:t>
      </w:r>
      <w:r w:rsidR="00D73897" w:rsidRPr="009912E6">
        <w:rPr>
          <w:rFonts w:asciiTheme="majorHAnsi" w:hAnsiTheme="majorHAnsi"/>
          <w:szCs w:val="28"/>
        </w:rPr>
        <w:t xml:space="preserve"> </w:t>
      </w:r>
    </w:p>
    <w:p w:rsidR="00D31289" w:rsidRPr="002D637F" w:rsidRDefault="00D31289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2D637F">
        <w:rPr>
          <w:rFonts w:asciiTheme="majorHAnsi" w:hAnsiTheme="majorHAnsi"/>
          <w:b/>
          <w:szCs w:val="28"/>
        </w:rPr>
        <w:t>Bi-weekly</w:t>
      </w:r>
      <w:r w:rsidRPr="002D637F">
        <w:rPr>
          <w:rFonts w:asciiTheme="majorHAnsi" w:hAnsiTheme="majorHAnsi"/>
          <w:szCs w:val="28"/>
        </w:rPr>
        <w:t xml:space="preserve">: Supervisor, Town Clerk, Assessor, Highway </w:t>
      </w:r>
      <w:r w:rsidR="00CB7436" w:rsidRPr="002D637F">
        <w:rPr>
          <w:rFonts w:asciiTheme="majorHAnsi" w:hAnsiTheme="majorHAnsi"/>
          <w:szCs w:val="28"/>
        </w:rPr>
        <w:t xml:space="preserve">and Water/Sewer </w:t>
      </w:r>
      <w:r w:rsidRPr="002D637F">
        <w:rPr>
          <w:rFonts w:asciiTheme="majorHAnsi" w:hAnsiTheme="majorHAnsi"/>
          <w:szCs w:val="28"/>
        </w:rPr>
        <w:t>Superintendent, Highway, Sewer and Water Department personnel, Building Inspectors,</w:t>
      </w:r>
      <w:r w:rsidR="00C46D1C" w:rsidRPr="002D637F">
        <w:rPr>
          <w:rFonts w:asciiTheme="majorHAnsi" w:hAnsiTheme="majorHAnsi"/>
          <w:szCs w:val="28"/>
        </w:rPr>
        <w:t xml:space="preserve"> Town Attorney,</w:t>
      </w:r>
      <w:r w:rsidRPr="002D637F">
        <w:rPr>
          <w:rFonts w:asciiTheme="majorHAnsi" w:hAnsiTheme="majorHAnsi"/>
          <w:szCs w:val="28"/>
        </w:rPr>
        <w:t xml:space="preserve"> </w:t>
      </w:r>
      <w:r w:rsidR="00445E8C" w:rsidRPr="002D637F">
        <w:rPr>
          <w:rFonts w:asciiTheme="majorHAnsi" w:hAnsiTheme="majorHAnsi"/>
          <w:szCs w:val="28"/>
        </w:rPr>
        <w:t xml:space="preserve">Supervisor’s Secretary, </w:t>
      </w:r>
      <w:r w:rsidRPr="002D637F">
        <w:rPr>
          <w:rFonts w:asciiTheme="majorHAnsi" w:hAnsiTheme="majorHAnsi"/>
          <w:szCs w:val="28"/>
        </w:rPr>
        <w:t>general cl</w:t>
      </w:r>
      <w:r w:rsidR="007F1F11" w:rsidRPr="002D637F">
        <w:rPr>
          <w:rFonts w:asciiTheme="majorHAnsi" w:hAnsiTheme="majorHAnsi"/>
          <w:szCs w:val="28"/>
        </w:rPr>
        <w:t xml:space="preserve">erks, laborers, justice clerks </w:t>
      </w:r>
      <w:r w:rsidRPr="002D637F">
        <w:rPr>
          <w:rFonts w:asciiTheme="majorHAnsi" w:hAnsiTheme="majorHAnsi"/>
          <w:szCs w:val="28"/>
        </w:rPr>
        <w:t>and Planning Board Administrative Assistant</w:t>
      </w:r>
      <w:r w:rsidR="00AD393B" w:rsidRPr="002D637F">
        <w:rPr>
          <w:rFonts w:asciiTheme="majorHAnsi" w:hAnsiTheme="majorHAnsi"/>
          <w:szCs w:val="28"/>
        </w:rPr>
        <w:t xml:space="preserve">, </w:t>
      </w:r>
      <w:r w:rsidR="00D73897" w:rsidRPr="002D637F">
        <w:rPr>
          <w:rFonts w:asciiTheme="majorHAnsi" w:hAnsiTheme="majorHAnsi"/>
          <w:szCs w:val="28"/>
        </w:rPr>
        <w:t>and Town Constables</w:t>
      </w:r>
    </w:p>
    <w:p w:rsidR="00D31289" w:rsidRPr="002D637F" w:rsidRDefault="00D31289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2D637F">
        <w:rPr>
          <w:rFonts w:asciiTheme="majorHAnsi" w:hAnsiTheme="majorHAnsi"/>
          <w:b/>
          <w:szCs w:val="28"/>
        </w:rPr>
        <w:lastRenderedPageBreak/>
        <w:t>Quarterly</w:t>
      </w:r>
      <w:r w:rsidRPr="002D637F">
        <w:rPr>
          <w:rFonts w:asciiTheme="majorHAnsi" w:hAnsiTheme="majorHAnsi"/>
          <w:szCs w:val="28"/>
        </w:rPr>
        <w:t xml:space="preserve">:  </w:t>
      </w:r>
      <w:r w:rsidR="0054575D">
        <w:rPr>
          <w:rFonts w:asciiTheme="majorHAnsi" w:hAnsiTheme="majorHAnsi"/>
          <w:szCs w:val="28"/>
        </w:rPr>
        <w:t xml:space="preserve">Deputy Town Supervisor, </w:t>
      </w:r>
      <w:r w:rsidRPr="002D637F">
        <w:rPr>
          <w:rFonts w:asciiTheme="majorHAnsi" w:hAnsiTheme="majorHAnsi"/>
          <w:szCs w:val="28"/>
        </w:rPr>
        <w:t>Town Justices, Councilmen, Dog Control Officer</w:t>
      </w:r>
      <w:r w:rsidR="002B4DDD" w:rsidRPr="002D637F">
        <w:rPr>
          <w:rFonts w:asciiTheme="majorHAnsi" w:hAnsiTheme="majorHAnsi"/>
          <w:szCs w:val="28"/>
        </w:rPr>
        <w:t xml:space="preserve">, </w:t>
      </w:r>
      <w:r w:rsidR="002B4DDD" w:rsidRPr="00482C59">
        <w:rPr>
          <w:rFonts w:asciiTheme="majorHAnsi" w:hAnsiTheme="majorHAnsi"/>
          <w:szCs w:val="28"/>
        </w:rPr>
        <w:t>Recreation Director</w:t>
      </w:r>
      <w:r w:rsidR="00A07E6E" w:rsidRPr="00482C59">
        <w:rPr>
          <w:rFonts w:asciiTheme="majorHAnsi" w:hAnsiTheme="majorHAnsi"/>
          <w:szCs w:val="28"/>
        </w:rPr>
        <w:t>, Summer Recreation Director</w:t>
      </w:r>
    </w:p>
    <w:p w:rsidR="00D31289" w:rsidRPr="008C2C10" w:rsidRDefault="00D31289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2D637F">
        <w:rPr>
          <w:rFonts w:asciiTheme="majorHAnsi" w:hAnsiTheme="majorHAnsi"/>
          <w:b/>
          <w:szCs w:val="28"/>
        </w:rPr>
        <w:t>Annual</w:t>
      </w:r>
      <w:r w:rsidRPr="002D637F">
        <w:rPr>
          <w:rFonts w:asciiTheme="majorHAnsi" w:hAnsiTheme="majorHAnsi"/>
          <w:szCs w:val="28"/>
        </w:rPr>
        <w:t xml:space="preserve">:  Planning Board, Zoning Board of Appeals, Conservation Advisory Council, Board of Assessment Review, Registrar of Vital Statistics, Budget </w:t>
      </w:r>
      <w:r w:rsidRPr="008C2C10">
        <w:rPr>
          <w:rFonts w:asciiTheme="majorHAnsi" w:hAnsiTheme="majorHAnsi"/>
          <w:szCs w:val="28"/>
        </w:rPr>
        <w:t xml:space="preserve">Officer and </w:t>
      </w:r>
      <w:r w:rsidR="00A26263" w:rsidRPr="008C2C10">
        <w:rPr>
          <w:rFonts w:asciiTheme="majorHAnsi" w:hAnsiTheme="majorHAnsi"/>
          <w:szCs w:val="28"/>
        </w:rPr>
        <w:t>Town H</w:t>
      </w:r>
      <w:r w:rsidRPr="008C2C10">
        <w:rPr>
          <w:rFonts w:asciiTheme="majorHAnsi" w:hAnsiTheme="majorHAnsi"/>
          <w:szCs w:val="28"/>
        </w:rPr>
        <w:t>istorian</w:t>
      </w:r>
    </w:p>
    <w:bookmarkEnd w:id="0"/>
    <w:p w:rsidR="000B6EC9" w:rsidRPr="00924C1C" w:rsidRDefault="004560CE" w:rsidP="00490465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8C2C10">
        <w:rPr>
          <w:rFonts w:asciiTheme="majorHAnsi" w:hAnsiTheme="majorHAnsi"/>
          <w:szCs w:val="28"/>
        </w:rPr>
        <w:t xml:space="preserve">Appointment of </w:t>
      </w:r>
      <w:r w:rsidR="00BE34E0" w:rsidRPr="008C2C10">
        <w:rPr>
          <w:rFonts w:asciiTheme="majorHAnsi" w:hAnsiTheme="majorHAnsi"/>
          <w:szCs w:val="28"/>
        </w:rPr>
        <w:t>Town Engineer</w:t>
      </w:r>
      <w:r w:rsidR="006852A6" w:rsidRPr="008C2C10">
        <w:rPr>
          <w:rFonts w:asciiTheme="majorHAnsi" w:hAnsiTheme="majorHAnsi"/>
          <w:szCs w:val="28"/>
        </w:rPr>
        <w:t xml:space="preserve"> </w:t>
      </w:r>
      <w:r w:rsidRPr="008C2C10">
        <w:rPr>
          <w:rFonts w:asciiTheme="majorHAnsi" w:hAnsiTheme="majorHAnsi"/>
          <w:szCs w:val="28"/>
        </w:rPr>
        <w:t xml:space="preserve">- </w:t>
      </w:r>
      <w:r w:rsidR="000B6EC9" w:rsidRPr="008C2C10">
        <w:rPr>
          <w:rFonts w:asciiTheme="majorHAnsi" w:hAnsiTheme="majorHAnsi"/>
          <w:szCs w:val="28"/>
        </w:rPr>
        <w:t>1-year appointment</w:t>
      </w:r>
      <w:r w:rsidR="006852A6" w:rsidRPr="008C2C10">
        <w:rPr>
          <w:rFonts w:asciiTheme="majorHAnsi" w:hAnsiTheme="majorHAnsi"/>
          <w:szCs w:val="28"/>
        </w:rPr>
        <w:t xml:space="preserve"> </w:t>
      </w:r>
      <w:r w:rsidR="008C2C10" w:rsidRPr="00924C1C">
        <w:t>Dave Britton of Nussbaumer and Clarke, Inc.</w:t>
      </w:r>
    </w:p>
    <w:p w:rsidR="00FB428A" w:rsidRPr="00DA6BAE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bookmarkStart w:id="1" w:name="_Hlk218844212"/>
      <w:r>
        <w:rPr>
          <w:rFonts w:asciiTheme="majorHAnsi" w:hAnsiTheme="majorHAnsi"/>
          <w:szCs w:val="28"/>
        </w:rPr>
        <w:t xml:space="preserve">Appointment of </w:t>
      </w:r>
      <w:r w:rsidR="00BE34E0" w:rsidRPr="000E4B9E">
        <w:rPr>
          <w:rFonts w:asciiTheme="majorHAnsi" w:hAnsiTheme="majorHAnsi"/>
          <w:szCs w:val="28"/>
        </w:rPr>
        <w:t>Planning Board</w:t>
      </w:r>
      <w:r>
        <w:rPr>
          <w:rFonts w:asciiTheme="majorHAnsi" w:hAnsiTheme="majorHAnsi"/>
          <w:szCs w:val="28"/>
        </w:rPr>
        <w:t xml:space="preserve"> Member - </w:t>
      </w:r>
      <w:r w:rsidR="00BE34E0" w:rsidRPr="004560CE">
        <w:rPr>
          <w:rFonts w:asciiTheme="majorHAnsi" w:hAnsiTheme="majorHAnsi"/>
          <w:szCs w:val="28"/>
        </w:rPr>
        <w:t xml:space="preserve">7-year </w:t>
      </w:r>
      <w:r w:rsidR="00BE34E0" w:rsidRPr="009D18C4">
        <w:rPr>
          <w:rFonts w:asciiTheme="majorHAnsi" w:hAnsiTheme="majorHAnsi"/>
          <w:szCs w:val="28"/>
        </w:rPr>
        <w:t>appointment</w:t>
      </w:r>
      <w:r w:rsidR="009D18C4" w:rsidRPr="009D18C4">
        <w:rPr>
          <w:rFonts w:asciiTheme="majorHAnsi" w:hAnsiTheme="majorHAnsi"/>
          <w:szCs w:val="28"/>
        </w:rPr>
        <w:t xml:space="preserve"> </w:t>
      </w:r>
      <w:r w:rsidR="00EF7A73">
        <w:rPr>
          <w:rFonts w:asciiTheme="majorHAnsi" w:hAnsiTheme="majorHAnsi"/>
          <w:szCs w:val="28"/>
        </w:rPr>
        <w:t xml:space="preserve">– </w:t>
      </w:r>
      <w:r w:rsidR="00EF7A73" w:rsidRPr="00924C1C">
        <w:rPr>
          <w:rFonts w:asciiTheme="majorHAnsi" w:hAnsiTheme="majorHAnsi"/>
          <w:szCs w:val="28"/>
        </w:rPr>
        <w:t>Ron Diedrich</w:t>
      </w:r>
    </w:p>
    <w:p w:rsidR="00BE34E0" w:rsidRPr="00924C1C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DA6BAE">
        <w:rPr>
          <w:rFonts w:asciiTheme="majorHAnsi" w:hAnsiTheme="majorHAnsi"/>
          <w:szCs w:val="28"/>
        </w:rPr>
        <w:t>Appointment of Conservation Advisory Council Member</w:t>
      </w:r>
      <w:r w:rsidR="00C46D1C" w:rsidRPr="00DA6BAE">
        <w:rPr>
          <w:rFonts w:asciiTheme="majorHAnsi" w:hAnsiTheme="majorHAnsi"/>
          <w:szCs w:val="28"/>
        </w:rPr>
        <w:t>s</w:t>
      </w:r>
      <w:r w:rsidRPr="00DA6BAE">
        <w:rPr>
          <w:rFonts w:asciiTheme="majorHAnsi" w:hAnsiTheme="majorHAnsi"/>
          <w:szCs w:val="28"/>
        </w:rPr>
        <w:t xml:space="preserve">– 1-year </w:t>
      </w:r>
      <w:r w:rsidRPr="009D18C4">
        <w:rPr>
          <w:rFonts w:asciiTheme="majorHAnsi" w:hAnsiTheme="majorHAnsi"/>
          <w:szCs w:val="28"/>
        </w:rPr>
        <w:t>appointment</w:t>
      </w:r>
      <w:r w:rsidR="00A07E6E" w:rsidRPr="009D18C4">
        <w:rPr>
          <w:rFonts w:asciiTheme="majorHAnsi" w:hAnsiTheme="majorHAnsi"/>
          <w:szCs w:val="28"/>
        </w:rPr>
        <w:t xml:space="preserve"> </w:t>
      </w:r>
      <w:r w:rsidR="008C2C10" w:rsidRPr="00924C1C">
        <w:rPr>
          <w:rFonts w:asciiTheme="majorHAnsi" w:hAnsiTheme="majorHAnsi"/>
          <w:szCs w:val="28"/>
        </w:rPr>
        <w:t>No letters submitted</w:t>
      </w:r>
    </w:p>
    <w:p w:rsidR="009D18C4" w:rsidRPr="00924C1C" w:rsidRDefault="004560CE" w:rsidP="00967391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DA6BAE">
        <w:rPr>
          <w:rFonts w:asciiTheme="majorHAnsi" w:hAnsiTheme="majorHAnsi"/>
          <w:szCs w:val="28"/>
        </w:rPr>
        <w:t xml:space="preserve">Appointment of </w:t>
      </w:r>
      <w:r w:rsidR="00046BC8" w:rsidRPr="00DA6BAE">
        <w:rPr>
          <w:rFonts w:asciiTheme="majorHAnsi" w:hAnsiTheme="majorHAnsi"/>
          <w:szCs w:val="28"/>
        </w:rPr>
        <w:t>Zo</w:t>
      </w:r>
      <w:r w:rsidR="00046BC8" w:rsidRPr="009D18C4">
        <w:rPr>
          <w:rFonts w:asciiTheme="majorHAnsi" w:hAnsiTheme="majorHAnsi"/>
          <w:szCs w:val="28"/>
        </w:rPr>
        <w:t>ning Board of Appeals</w:t>
      </w:r>
      <w:r w:rsidRPr="009D18C4">
        <w:rPr>
          <w:rFonts w:asciiTheme="majorHAnsi" w:hAnsiTheme="majorHAnsi"/>
          <w:szCs w:val="28"/>
        </w:rPr>
        <w:t xml:space="preserve"> Member</w:t>
      </w:r>
      <w:r w:rsidR="00CF0A8B" w:rsidRPr="009D18C4">
        <w:rPr>
          <w:rFonts w:asciiTheme="majorHAnsi" w:hAnsiTheme="majorHAnsi"/>
          <w:szCs w:val="28"/>
        </w:rPr>
        <w:t>s</w:t>
      </w:r>
      <w:r w:rsidRPr="009D18C4">
        <w:rPr>
          <w:rFonts w:asciiTheme="majorHAnsi" w:hAnsiTheme="majorHAnsi"/>
          <w:szCs w:val="28"/>
        </w:rPr>
        <w:t xml:space="preserve"> - </w:t>
      </w:r>
      <w:r w:rsidR="00046BC8" w:rsidRPr="009D18C4">
        <w:rPr>
          <w:rFonts w:asciiTheme="majorHAnsi" w:hAnsiTheme="majorHAnsi"/>
          <w:szCs w:val="28"/>
        </w:rPr>
        <w:t>5-year appointment</w:t>
      </w:r>
      <w:r w:rsidR="009D18C4" w:rsidRPr="009D18C4">
        <w:rPr>
          <w:rFonts w:asciiTheme="majorHAnsi" w:hAnsiTheme="majorHAnsi"/>
          <w:szCs w:val="28"/>
        </w:rPr>
        <w:t xml:space="preserve"> </w:t>
      </w:r>
      <w:r w:rsidR="008C2C10" w:rsidRPr="00924C1C">
        <w:rPr>
          <w:rFonts w:asciiTheme="majorHAnsi" w:hAnsiTheme="majorHAnsi"/>
          <w:szCs w:val="28"/>
        </w:rPr>
        <w:t>Nicholas Graves</w:t>
      </w:r>
    </w:p>
    <w:p w:rsidR="00482C59" w:rsidRPr="00924C1C" w:rsidRDefault="00482C59" w:rsidP="00967391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bookmarkStart w:id="2" w:name="_Hlk187390677"/>
      <w:r w:rsidRPr="00924C1C">
        <w:rPr>
          <w:rFonts w:asciiTheme="majorHAnsi" w:hAnsiTheme="majorHAnsi"/>
          <w:szCs w:val="28"/>
        </w:rPr>
        <w:t xml:space="preserve">Appointment of Zoning Board of Appeals Secretary </w:t>
      </w:r>
      <w:bookmarkEnd w:id="2"/>
      <w:r w:rsidRPr="00924C1C">
        <w:rPr>
          <w:rFonts w:asciiTheme="majorHAnsi" w:hAnsiTheme="majorHAnsi"/>
          <w:szCs w:val="28"/>
        </w:rPr>
        <w:t>– Nicholas Graves</w:t>
      </w:r>
    </w:p>
    <w:p w:rsidR="00B771CD" w:rsidRPr="00924C1C" w:rsidRDefault="00B771CD" w:rsidP="00967391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Appointment of Board/Committee Chair</w:t>
      </w:r>
      <w:r w:rsidR="007E4DB3" w:rsidRPr="00924C1C">
        <w:rPr>
          <w:rFonts w:asciiTheme="majorHAnsi" w:hAnsiTheme="majorHAnsi"/>
          <w:szCs w:val="28"/>
        </w:rPr>
        <w:t>person</w:t>
      </w:r>
      <w:r w:rsidR="004C7575" w:rsidRPr="00924C1C">
        <w:rPr>
          <w:rFonts w:asciiTheme="majorHAnsi" w:hAnsiTheme="majorHAnsi"/>
          <w:szCs w:val="28"/>
        </w:rPr>
        <w:t>s</w:t>
      </w:r>
    </w:p>
    <w:p w:rsidR="00D5734B" w:rsidRPr="00924C1C" w:rsidRDefault="00D5734B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Planning Board</w:t>
      </w:r>
      <w:r w:rsidR="00046BC8" w:rsidRPr="00924C1C">
        <w:rPr>
          <w:rFonts w:asciiTheme="majorHAnsi" w:hAnsiTheme="majorHAnsi"/>
          <w:szCs w:val="28"/>
        </w:rPr>
        <w:t xml:space="preserve"> </w:t>
      </w:r>
      <w:r w:rsidR="007E4DB3" w:rsidRPr="00924C1C">
        <w:rPr>
          <w:rFonts w:asciiTheme="majorHAnsi" w:hAnsiTheme="majorHAnsi"/>
          <w:szCs w:val="28"/>
        </w:rPr>
        <w:t>Chairperson</w:t>
      </w:r>
      <w:r w:rsidR="009D18C4" w:rsidRPr="00924C1C">
        <w:rPr>
          <w:rFonts w:asciiTheme="majorHAnsi" w:hAnsiTheme="majorHAnsi"/>
          <w:szCs w:val="28"/>
        </w:rPr>
        <w:t xml:space="preserve"> </w:t>
      </w:r>
      <w:r w:rsidR="008C2C10" w:rsidRPr="00924C1C">
        <w:rPr>
          <w:rFonts w:asciiTheme="majorHAnsi" w:hAnsiTheme="majorHAnsi"/>
          <w:szCs w:val="28"/>
        </w:rPr>
        <w:t xml:space="preserve">– </w:t>
      </w:r>
      <w:r w:rsidR="0038437F" w:rsidRPr="00924C1C">
        <w:rPr>
          <w:rFonts w:asciiTheme="majorHAnsi" w:hAnsiTheme="majorHAnsi"/>
          <w:szCs w:val="28"/>
        </w:rPr>
        <w:t>John Higgins</w:t>
      </w:r>
    </w:p>
    <w:p w:rsidR="009D18C4" w:rsidRPr="00924C1C" w:rsidRDefault="00D5734B" w:rsidP="002126F2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Zoning Board of Appeals</w:t>
      </w:r>
      <w:r w:rsidR="00046BC8" w:rsidRPr="00924C1C">
        <w:rPr>
          <w:rFonts w:asciiTheme="majorHAnsi" w:hAnsiTheme="majorHAnsi"/>
          <w:szCs w:val="28"/>
        </w:rPr>
        <w:t xml:space="preserve"> </w:t>
      </w:r>
      <w:r w:rsidR="007E4DB3" w:rsidRPr="00924C1C">
        <w:rPr>
          <w:rFonts w:asciiTheme="majorHAnsi" w:hAnsiTheme="majorHAnsi"/>
          <w:szCs w:val="28"/>
        </w:rPr>
        <w:t>Chairperson</w:t>
      </w:r>
      <w:r w:rsidR="009D18C4" w:rsidRPr="00924C1C">
        <w:rPr>
          <w:rFonts w:asciiTheme="majorHAnsi" w:hAnsiTheme="majorHAnsi"/>
          <w:szCs w:val="28"/>
        </w:rPr>
        <w:t xml:space="preserve"> </w:t>
      </w:r>
      <w:r w:rsidR="008C2C10" w:rsidRPr="00924C1C">
        <w:rPr>
          <w:rFonts w:asciiTheme="majorHAnsi" w:hAnsiTheme="majorHAnsi"/>
          <w:szCs w:val="28"/>
        </w:rPr>
        <w:t>– Nicholas Graves</w:t>
      </w:r>
    </w:p>
    <w:p w:rsidR="00D5734B" w:rsidRPr="00924C1C" w:rsidRDefault="00D5734B" w:rsidP="002126F2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 xml:space="preserve">Conservation </w:t>
      </w:r>
      <w:r w:rsidR="00AD393B" w:rsidRPr="00924C1C">
        <w:rPr>
          <w:rFonts w:asciiTheme="majorHAnsi" w:hAnsiTheme="majorHAnsi"/>
          <w:szCs w:val="28"/>
        </w:rPr>
        <w:t xml:space="preserve">Advisory Council </w:t>
      </w:r>
      <w:r w:rsidR="007E4DB3" w:rsidRPr="00924C1C">
        <w:rPr>
          <w:rFonts w:asciiTheme="majorHAnsi" w:hAnsiTheme="majorHAnsi"/>
          <w:szCs w:val="28"/>
        </w:rPr>
        <w:t>Chairperso</w:t>
      </w:r>
      <w:r w:rsidR="009D18C4" w:rsidRPr="00924C1C">
        <w:rPr>
          <w:rFonts w:asciiTheme="majorHAnsi" w:hAnsiTheme="majorHAnsi"/>
          <w:szCs w:val="28"/>
        </w:rPr>
        <w:t>n</w:t>
      </w:r>
      <w:r w:rsidR="008C2C10" w:rsidRPr="00924C1C">
        <w:rPr>
          <w:rFonts w:asciiTheme="majorHAnsi" w:hAnsiTheme="majorHAnsi"/>
          <w:szCs w:val="28"/>
        </w:rPr>
        <w:t xml:space="preserve"> - </w:t>
      </w:r>
    </w:p>
    <w:p w:rsidR="00220D2A" w:rsidRPr="00924C1C" w:rsidRDefault="00220D2A" w:rsidP="000B4E24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R</w:t>
      </w:r>
      <w:r w:rsidR="00CF0A8B" w:rsidRPr="00924C1C">
        <w:rPr>
          <w:rFonts w:asciiTheme="majorHAnsi" w:hAnsiTheme="majorHAnsi"/>
          <w:szCs w:val="28"/>
        </w:rPr>
        <w:t>ecreation Committee Chairperson</w:t>
      </w:r>
      <w:r w:rsidR="009D18C4" w:rsidRPr="00924C1C">
        <w:rPr>
          <w:rFonts w:asciiTheme="majorHAnsi" w:hAnsiTheme="majorHAnsi"/>
          <w:szCs w:val="28"/>
        </w:rPr>
        <w:t xml:space="preserve"> </w:t>
      </w:r>
      <w:r w:rsidR="008C2C10" w:rsidRPr="00924C1C">
        <w:rPr>
          <w:rFonts w:asciiTheme="majorHAnsi" w:hAnsiTheme="majorHAnsi"/>
          <w:szCs w:val="28"/>
        </w:rPr>
        <w:t>– Patrick Covell</w:t>
      </w:r>
    </w:p>
    <w:p w:rsidR="004C7575" w:rsidRPr="00924C1C" w:rsidRDefault="004C7575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Planning Board Administrative Assistant and Secretary</w:t>
      </w:r>
      <w:r w:rsidR="009D18C4" w:rsidRPr="00924C1C">
        <w:rPr>
          <w:rFonts w:asciiTheme="majorHAnsi" w:hAnsiTheme="majorHAnsi"/>
          <w:szCs w:val="28"/>
        </w:rPr>
        <w:t xml:space="preserve"> </w:t>
      </w:r>
      <w:r w:rsidR="00DA6BAE" w:rsidRPr="00924C1C">
        <w:rPr>
          <w:rFonts w:asciiTheme="majorHAnsi" w:hAnsiTheme="majorHAnsi"/>
          <w:szCs w:val="28"/>
        </w:rPr>
        <w:t>– John Higgins</w:t>
      </w:r>
    </w:p>
    <w:bookmarkEnd w:id="1"/>
    <w:p w:rsidR="00010231" w:rsidRPr="00924C1C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Appointment of </w:t>
      </w:r>
      <w:r w:rsidR="007F2C86" w:rsidRPr="00227F24">
        <w:rPr>
          <w:rFonts w:asciiTheme="majorHAnsi" w:hAnsiTheme="majorHAnsi"/>
          <w:szCs w:val="28"/>
        </w:rPr>
        <w:t>Registrar of Vital Statistics</w:t>
      </w:r>
      <w:r w:rsidR="00DA6BAE">
        <w:rPr>
          <w:rFonts w:asciiTheme="majorHAnsi" w:hAnsiTheme="majorHAnsi"/>
          <w:szCs w:val="28"/>
        </w:rPr>
        <w:t xml:space="preserve"> </w:t>
      </w:r>
      <w:r w:rsidR="00DA6BAE" w:rsidRPr="00924C1C">
        <w:rPr>
          <w:rFonts w:asciiTheme="majorHAnsi" w:hAnsiTheme="majorHAnsi"/>
          <w:szCs w:val="28"/>
        </w:rPr>
        <w:t xml:space="preserve">– </w:t>
      </w:r>
      <w:r w:rsidR="0038437F" w:rsidRPr="00924C1C">
        <w:rPr>
          <w:rFonts w:asciiTheme="majorHAnsi" w:hAnsiTheme="majorHAnsi"/>
          <w:szCs w:val="28"/>
        </w:rPr>
        <w:t>Noreen Lemma</w:t>
      </w:r>
    </w:p>
    <w:p w:rsidR="00010231" w:rsidRPr="00924C1C" w:rsidRDefault="00010231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Appointment of</w:t>
      </w:r>
      <w:r w:rsidR="007F2C86" w:rsidRPr="00924C1C">
        <w:rPr>
          <w:rFonts w:asciiTheme="majorHAnsi" w:hAnsiTheme="majorHAnsi"/>
          <w:szCs w:val="28"/>
        </w:rPr>
        <w:t xml:space="preserve"> Records Management Officer </w:t>
      </w:r>
      <w:r w:rsidR="00DA6BAE" w:rsidRPr="00924C1C">
        <w:rPr>
          <w:rFonts w:asciiTheme="majorHAnsi" w:hAnsiTheme="majorHAnsi"/>
          <w:szCs w:val="28"/>
        </w:rPr>
        <w:t xml:space="preserve">– </w:t>
      </w:r>
      <w:r w:rsidR="0038437F" w:rsidRPr="00924C1C">
        <w:rPr>
          <w:rFonts w:asciiTheme="majorHAnsi" w:hAnsiTheme="majorHAnsi"/>
          <w:szCs w:val="28"/>
        </w:rPr>
        <w:t>Noreen Lemma</w:t>
      </w:r>
    </w:p>
    <w:p w:rsidR="00010231" w:rsidRPr="00924C1C" w:rsidRDefault="00010231" w:rsidP="0038437F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>Appointment of</w:t>
      </w:r>
      <w:r w:rsidR="007F2C86" w:rsidRPr="00924C1C">
        <w:rPr>
          <w:rFonts w:asciiTheme="majorHAnsi" w:hAnsiTheme="majorHAnsi"/>
          <w:szCs w:val="28"/>
        </w:rPr>
        <w:t xml:space="preserve"> Investigator of Bingo Licenses </w:t>
      </w:r>
      <w:r w:rsidR="00010F93" w:rsidRPr="00924C1C">
        <w:rPr>
          <w:rFonts w:asciiTheme="majorHAnsi" w:hAnsiTheme="majorHAnsi"/>
          <w:szCs w:val="28"/>
        </w:rPr>
        <w:t>&amp;</w:t>
      </w:r>
      <w:r w:rsidR="007F2C86" w:rsidRPr="00924C1C">
        <w:rPr>
          <w:rFonts w:asciiTheme="majorHAnsi" w:hAnsiTheme="majorHAnsi"/>
          <w:szCs w:val="28"/>
        </w:rPr>
        <w:t xml:space="preserve"> Games of Chance</w:t>
      </w:r>
      <w:r w:rsidR="0038437F" w:rsidRPr="00924C1C">
        <w:rPr>
          <w:rFonts w:asciiTheme="majorHAnsi" w:hAnsiTheme="majorHAnsi"/>
          <w:szCs w:val="28"/>
        </w:rPr>
        <w:t xml:space="preserve"> </w:t>
      </w:r>
      <w:r w:rsidR="00DA6BAE" w:rsidRPr="00924C1C">
        <w:rPr>
          <w:rFonts w:asciiTheme="majorHAnsi" w:hAnsiTheme="majorHAnsi"/>
          <w:szCs w:val="28"/>
        </w:rPr>
        <w:t>–</w:t>
      </w:r>
      <w:r w:rsidR="0038437F" w:rsidRPr="00924C1C">
        <w:rPr>
          <w:rFonts w:asciiTheme="majorHAnsi" w:hAnsiTheme="majorHAnsi"/>
          <w:szCs w:val="28"/>
        </w:rPr>
        <w:t xml:space="preserve"> Noreen Lemma</w:t>
      </w:r>
    </w:p>
    <w:p w:rsidR="00B06693" w:rsidRPr="00924C1C" w:rsidRDefault="00B06693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 xml:space="preserve">Appointment of Deputy Town Clerks </w:t>
      </w:r>
      <w:r w:rsidR="00DA6BAE" w:rsidRPr="00924C1C">
        <w:rPr>
          <w:rFonts w:asciiTheme="majorHAnsi" w:hAnsiTheme="majorHAnsi"/>
          <w:szCs w:val="28"/>
        </w:rPr>
        <w:t xml:space="preserve">– </w:t>
      </w:r>
      <w:r w:rsidR="0038437F" w:rsidRPr="00924C1C">
        <w:rPr>
          <w:rFonts w:asciiTheme="majorHAnsi" w:hAnsiTheme="majorHAnsi"/>
          <w:szCs w:val="28"/>
        </w:rPr>
        <w:t xml:space="preserve">Tracy </w:t>
      </w:r>
      <w:proofErr w:type="spellStart"/>
      <w:r w:rsidR="00EF7A73" w:rsidRPr="00924C1C">
        <w:rPr>
          <w:rFonts w:asciiTheme="majorHAnsi" w:hAnsiTheme="majorHAnsi"/>
          <w:szCs w:val="28"/>
        </w:rPr>
        <w:t>Graczyk</w:t>
      </w:r>
      <w:proofErr w:type="spellEnd"/>
      <w:r w:rsidR="00EF7A73" w:rsidRPr="00924C1C">
        <w:rPr>
          <w:rFonts w:asciiTheme="majorHAnsi" w:hAnsiTheme="majorHAnsi"/>
          <w:szCs w:val="28"/>
        </w:rPr>
        <w:t>, Aimee</w:t>
      </w:r>
      <w:r w:rsidR="00DA6BAE" w:rsidRPr="00924C1C">
        <w:rPr>
          <w:rFonts w:asciiTheme="majorHAnsi" w:hAnsiTheme="majorHAnsi"/>
          <w:szCs w:val="28"/>
        </w:rPr>
        <w:t xml:space="preserve"> Jarvis</w:t>
      </w:r>
    </w:p>
    <w:p w:rsidR="007F2C86" w:rsidRPr="00924C1C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 xml:space="preserve">Appointment of </w:t>
      </w:r>
      <w:r w:rsidR="007F2C86" w:rsidRPr="00924C1C">
        <w:rPr>
          <w:rFonts w:asciiTheme="majorHAnsi" w:hAnsiTheme="majorHAnsi"/>
          <w:szCs w:val="28"/>
        </w:rPr>
        <w:t>Deputy Registrar of Vital Statistics</w:t>
      </w:r>
      <w:r w:rsidR="00DA6BAE" w:rsidRPr="00924C1C">
        <w:rPr>
          <w:rFonts w:asciiTheme="majorHAnsi" w:hAnsiTheme="majorHAnsi"/>
          <w:szCs w:val="28"/>
        </w:rPr>
        <w:t xml:space="preserve"> – </w:t>
      </w:r>
      <w:r w:rsidR="0038437F" w:rsidRPr="00924C1C">
        <w:rPr>
          <w:rFonts w:asciiTheme="majorHAnsi" w:hAnsiTheme="majorHAnsi"/>
          <w:szCs w:val="28"/>
        </w:rPr>
        <w:t xml:space="preserve">Tracy </w:t>
      </w:r>
      <w:proofErr w:type="spellStart"/>
      <w:r w:rsidR="0038437F" w:rsidRPr="00924C1C">
        <w:rPr>
          <w:rFonts w:asciiTheme="majorHAnsi" w:hAnsiTheme="majorHAnsi"/>
          <w:szCs w:val="28"/>
        </w:rPr>
        <w:t>Graczyk</w:t>
      </w:r>
      <w:proofErr w:type="spellEnd"/>
    </w:p>
    <w:p w:rsidR="00CE1FD1" w:rsidRPr="00924C1C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 xml:space="preserve">Appointment of </w:t>
      </w:r>
      <w:r w:rsidR="00852937" w:rsidRPr="00924C1C">
        <w:rPr>
          <w:rFonts w:asciiTheme="majorHAnsi" w:hAnsiTheme="majorHAnsi"/>
          <w:szCs w:val="28"/>
        </w:rPr>
        <w:t>Deputy Tax Collector</w:t>
      </w:r>
      <w:r w:rsidR="00CE1FD1" w:rsidRPr="00924C1C">
        <w:rPr>
          <w:rFonts w:asciiTheme="majorHAnsi" w:hAnsiTheme="majorHAnsi"/>
          <w:szCs w:val="28"/>
        </w:rPr>
        <w:t xml:space="preserve"> </w:t>
      </w:r>
      <w:r w:rsidR="00DA6BAE" w:rsidRPr="00924C1C">
        <w:rPr>
          <w:rFonts w:asciiTheme="majorHAnsi" w:hAnsiTheme="majorHAnsi"/>
          <w:szCs w:val="28"/>
        </w:rPr>
        <w:t xml:space="preserve">– </w:t>
      </w:r>
      <w:r w:rsidR="0038437F" w:rsidRPr="00924C1C">
        <w:rPr>
          <w:rFonts w:asciiTheme="majorHAnsi" w:hAnsiTheme="majorHAnsi"/>
          <w:szCs w:val="28"/>
        </w:rPr>
        <w:t xml:space="preserve">Tracy </w:t>
      </w:r>
      <w:proofErr w:type="spellStart"/>
      <w:r w:rsidR="0038437F" w:rsidRPr="00924C1C">
        <w:rPr>
          <w:rFonts w:asciiTheme="majorHAnsi" w:hAnsiTheme="majorHAnsi"/>
          <w:szCs w:val="28"/>
        </w:rPr>
        <w:t>Graczyk</w:t>
      </w:r>
      <w:proofErr w:type="spellEnd"/>
    </w:p>
    <w:p w:rsidR="00CE1FD1" w:rsidRPr="00924C1C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 xml:space="preserve">Appointment of </w:t>
      </w:r>
      <w:r w:rsidR="007F2C86" w:rsidRPr="00924C1C">
        <w:rPr>
          <w:rFonts w:asciiTheme="majorHAnsi" w:hAnsiTheme="majorHAnsi"/>
          <w:szCs w:val="28"/>
        </w:rPr>
        <w:t>Deputy Highway Superintendent</w:t>
      </w:r>
      <w:r w:rsidR="00CE1FD1" w:rsidRPr="00924C1C">
        <w:rPr>
          <w:rFonts w:asciiTheme="majorHAnsi" w:hAnsiTheme="majorHAnsi"/>
          <w:szCs w:val="28"/>
        </w:rPr>
        <w:t xml:space="preserve"> </w:t>
      </w:r>
      <w:r w:rsidR="00DA6BAE" w:rsidRPr="00924C1C">
        <w:rPr>
          <w:rFonts w:asciiTheme="majorHAnsi" w:hAnsiTheme="majorHAnsi"/>
          <w:szCs w:val="28"/>
        </w:rPr>
        <w:t xml:space="preserve">– </w:t>
      </w:r>
      <w:r w:rsidR="004B2A09" w:rsidRPr="00924C1C">
        <w:rPr>
          <w:rFonts w:asciiTheme="majorHAnsi" w:hAnsiTheme="majorHAnsi"/>
          <w:szCs w:val="28"/>
        </w:rPr>
        <w:t>Jonathan Berry</w:t>
      </w:r>
    </w:p>
    <w:p w:rsidR="004560CE" w:rsidRPr="00924C1C" w:rsidRDefault="004560C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924C1C">
        <w:rPr>
          <w:rFonts w:asciiTheme="majorHAnsi" w:hAnsiTheme="majorHAnsi"/>
          <w:szCs w:val="28"/>
        </w:rPr>
        <w:t xml:space="preserve">Appointment of </w:t>
      </w:r>
      <w:r w:rsidR="007F2C86" w:rsidRPr="00924C1C">
        <w:rPr>
          <w:rFonts w:asciiTheme="majorHAnsi" w:hAnsiTheme="majorHAnsi"/>
          <w:szCs w:val="28"/>
        </w:rPr>
        <w:t xml:space="preserve">Stormwater Management Officer </w:t>
      </w:r>
      <w:r w:rsidR="004B2A09" w:rsidRPr="00924C1C">
        <w:rPr>
          <w:rFonts w:asciiTheme="majorHAnsi" w:hAnsiTheme="majorHAnsi"/>
          <w:szCs w:val="28"/>
        </w:rPr>
        <w:t>–</w:t>
      </w:r>
      <w:r w:rsidR="00DA6BAE" w:rsidRPr="00924C1C">
        <w:rPr>
          <w:rFonts w:asciiTheme="majorHAnsi" w:hAnsiTheme="majorHAnsi"/>
          <w:szCs w:val="28"/>
        </w:rPr>
        <w:t xml:space="preserve"> </w:t>
      </w:r>
      <w:r w:rsidR="004B2A09" w:rsidRPr="00924C1C">
        <w:rPr>
          <w:rFonts w:asciiTheme="majorHAnsi" w:hAnsiTheme="majorHAnsi"/>
          <w:szCs w:val="28"/>
        </w:rPr>
        <w:t>Troy Barnes</w:t>
      </w:r>
    </w:p>
    <w:p w:rsidR="00CE1FD1" w:rsidRPr="00CF0A8B" w:rsidRDefault="000B4E24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DA6BAE">
        <w:rPr>
          <w:rFonts w:asciiTheme="majorHAnsi" w:hAnsiTheme="majorHAnsi"/>
          <w:szCs w:val="28"/>
        </w:rPr>
        <w:t>Authorize</w:t>
      </w:r>
      <w:r w:rsidR="007F2C86" w:rsidRPr="00DA6BAE">
        <w:rPr>
          <w:rFonts w:asciiTheme="majorHAnsi" w:hAnsiTheme="majorHAnsi"/>
          <w:szCs w:val="28"/>
        </w:rPr>
        <w:t xml:space="preserve"> Code Enforcement Officer to issue violations</w:t>
      </w:r>
      <w:r w:rsidR="007F2C86" w:rsidRPr="000E4B9E">
        <w:rPr>
          <w:rFonts w:asciiTheme="majorHAnsi" w:hAnsiTheme="majorHAnsi"/>
          <w:szCs w:val="28"/>
        </w:rPr>
        <w:t xml:space="preserve">, using proper notification </w:t>
      </w:r>
      <w:r w:rsidR="007F2C86" w:rsidRPr="00CF0A8B">
        <w:rPr>
          <w:rFonts w:asciiTheme="majorHAnsi" w:hAnsiTheme="majorHAnsi"/>
          <w:szCs w:val="28"/>
        </w:rPr>
        <w:t>procedures, for grass cutting of unkempt properties per Town Code</w:t>
      </w:r>
      <w:r w:rsidR="00CE1FD1" w:rsidRPr="00CF0A8B">
        <w:rPr>
          <w:rFonts w:asciiTheme="majorHAnsi" w:hAnsiTheme="majorHAnsi"/>
          <w:szCs w:val="28"/>
        </w:rPr>
        <w:t xml:space="preserve"> </w:t>
      </w:r>
    </w:p>
    <w:p w:rsidR="00C528B4" w:rsidRPr="00924C1C" w:rsidRDefault="000B4E24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CF0A8B">
        <w:rPr>
          <w:rFonts w:asciiTheme="majorHAnsi" w:hAnsiTheme="majorHAnsi"/>
          <w:szCs w:val="28"/>
        </w:rPr>
        <w:t xml:space="preserve">Authorize </w:t>
      </w:r>
      <w:r w:rsidR="00C528B4" w:rsidRPr="00CF0A8B">
        <w:rPr>
          <w:rFonts w:asciiTheme="majorHAnsi" w:hAnsiTheme="majorHAnsi"/>
          <w:szCs w:val="28"/>
        </w:rPr>
        <w:t>Mileage Reimbursement</w:t>
      </w:r>
      <w:r w:rsidR="004C7575" w:rsidRPr="00CF0A8B">
        <w:rPr>
          <w:rFonts w:asciiTheme="majorHAnsi" w:hAnsiTheme="majorHAnsi"/>
          <w:szCs w:val="28"/>
        </w:rPr>
        <w:t xml:space="preserve"> </w:t>
      </w:r>
      <w:r w:rsidR="00DA6BAE" w:rsidRPr="00924C1C">
        <w:rPr>
          <w:rFonts w:asciiTheme="majorHAnsi" w:hAnsiTheme="majorHAnsi"/>
          <w:szCs w:val="28"/>
        </w:rPr>
        <w:t>- $.7</w:t>
      </w:r>
      <w:r w:rsidR="001F3921" w:rsidRPr="00924C1C">
        <w:rPr>
          <w:rFonts w:asciiTheme="majorHAnsi" w:hAnsiTheme="majorHAnsi"/>
          <w:szCs w:val="28"/>
        </w:rPr>
        <w:t>2.5</w:t>
      </w:r>
      <w:r w:rsidR="00DA6BAE" w:rsidRPr="00924C1C">
        <w:rPr>
          <w:rFonts w:asciiTheme="majorHAnsi" w:hAnsiTheme="majorHAnsi"/>
          <w:szCs w:val="28"/>
        </w:rPr>
        <w:t xml:space="preserve"> per mile</w:t>
      </w:r>
    </w:p>
    <w:p w:rsidR="009D18C4" w:rsidRPr="00CF0A8B" w:rsidRDefault="00DA6BA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Renewal</w:t>
      </w:r>
      <w:r w:rsidR="005F2559">
        <w:rPr>
          <w:rFonts w:asciiTheme="majorHAnsi" w:hAnsiTheme="majorHAnsi"/>
          <w:szCs w:val="28"/>
        </w:rPr>
        <w:t xml:space="preserve"> of </w:t>
      </w:r>
      <w:r w:rsidR="009D18C4">
        <w:rPr>
          <w:rFonts w:asciiTheme="majorHAnsi" w:hAnsiTheme="majorHAnsi"/>
          <w:szCs w:val="28"/>
        </w:rPr>
        <w:t>Procurement Policy</w:t>
      </w:r>
    </w:p>
    <w:p w:rsidR="000A42AF" w:rsidRPr="00CF0A8B" w:rsidRDefault="00DA6BA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Renewal</w:t>
      </w:r>
      <w:r w:rsidR="005F2559">
        <w:rPr>
          <w:rFonts w:asciiTheme="majorHAnsi" w:hAnsiTheme="majorHAnsi"/>
          <w:szCs w:val="28"/>
        </w:rPr>
        <w:t xml:space="preserve"> of </w:t>
      </w:r>
      <w:r w:rsidR="00D535DD" w:rsidRPr="00CF0A8B">
        <w:rPr>
          <w:rFonts w:asciiTheme="majorHAnsi" w:hAnsiTheme="majorHAnsi"/>
          <w:szCs w:val="28"/>
        </w:rPr>
        <w:t>Code of Ethics</w:t>
      </w:r>
    </w:p>
    <w:p w:rsidR="00CE1FD1" w:rsidRPr="00227F24" w:rsidRDefault="00DA6BA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Renewal</w:t>
      </w:r>
      <w:r w:rsidR="005F2559">
        <w:rPr>
          <w:rFonts w:asciiTheme="majorHAnsi" w:hAnsiTheme="majorHAnsi"/>
          <w:szCs w:val="28"/>
        </w:rPr>
        <w:t xml:space="preserve"> of </w:t>
      </w:r>
      <w:r w:rsidR="00CC368A" w:rsidRPr="00227F24">
        <w:rPr>
          <w:rFonts w:asciiTheme="majorHAnsi" w:hAnsiTheme="majorHAnsi"/>
          <w:szCs w:val="28"/>
        </w:rPr>
        <w:t xml:space="preserve">Sexual Harassment Policy </w:t>
      </w:r>
    </w:p>
    <w:p w:rsidR="00CC368A" w:rsidRPr="00CF0A8B" w:rsidRDefault="00DA6BAE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Renewal</w:t>
      </w:r>
      <w:r w:rsidR="005F2559">
        <w:rPr>
          <w:rFonts w:asciiTheme="majorHAnsi" w:hAnsiTheme="majorHAnsi"/>
          <w:szCs w:val="28"/>
        </w:rPr>
        <w:t xml:space="preserve"> of </w:t>
      </w:r>
      <w:r w:rsidR="00CC368A" w:rsidRPr="00CF0A8B">
        <w:rPr>
          <w:rFonts w:asciiTheme="majorHAnsi" w:hAnsiTheme="majorHAnsi"/>
          <w:szCs w:val="28"/>
        </w:rPr>
        <w:t xml:space="preserve">Workplace Violence Policy </w:t>
      </w:r>
    </w:p>
    <w:p w:rsidR="00D535DD" w:rsidRPr="00CF0A8B" w:rsidRDefault="00D535DD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CF0A8B">
        <w:rPr>
          <w:rFonts w:asciiTheme="majorHAnsi" w:hAnsiTheme="majorHAnsi"/>
          <w:szCs w:val="28"/>
        </w:rPr>
        <w:t>Authorize Supervisor to invest surplus monies pursuant to Town Law, pay principle and interest on debts and pay utility and necessary bills prior to audit</w:t>
      </w:r>
    </w:p>
    <w:p w:rsidR="00D535DD" w:rsidRPr="00CF0A8B" w:rsidRDefault="000B4E24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CF0A8B">
        <w:rPr>
          <w:rFonts w:asciiTheme="majorHAnsi" w:hAnsiTheme="majorHAnsi"/>
          <w:szCs w:val="28"/>
        </w:rPr>
        <w:t>Authorize</w:t>
      </w:r>
      <w:r w:rsidR="00D535DD" w:rsidRPr="00CF0A8B">
        <w:rPr>
          <w:rFonts w:asciiTheme="majorHAnsi" w:hAnsiTheme="majorHAnsi"/>
          <w:szCs w:val="28"/>
        </w:rPr>
        <w:t xml:space="preserve"> Highway Superintendent to purchase stone, oil, culvert pipe, etc. at county prices within the budget</w:t>
      </w:r>
      <w:r w:rsidR="00220D2A" w:rsidRPr="00CF0A8B">
        <w:rPr>
          <w:rFonts w:asciiTheme="majorHAnsi" w:hAnsiTheme="majorHAnsi"/>
          <w:szCs w:val="28"/>
        </w:rPr>
        <w:t xml:space="preserve"> </w:t>
      </w:r>
    </w:p>
    <w:p w:rsidR="003D0695" w:rsidRPr="001F593F" w:rsidRDefault="00AC6A1C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Authorize p</w:t>
      </w:r>
      <w:r w:rsidR="003D0695" w:rsidRPr="001F593F">
        <w:rPr>
          <w:rFonts w:asciiTheme="majorHAnsi" w:hAnsiTheme="majorHAnsi"/>
          <w:szCs w:val="28"/>
        </w:rPr>
        <w:t xml:space="preserve">urchase of </w:t>
      </w:r>
      <w:r w:rsidR="005F2559">
        <w:rPr>
          <w:rFonts w:asciiTheme="majorHAnsi" w:hAnsiTheme="majorHAnsi"/>
          <w:szCs w:val="28"/>
        </w:rPr>
        <w:t>w</w:t>
      </w:r>
      <w:r w:rsidR="003D0695" w:rsidRPr="001F593F">
        <w:rPr>
          <w:rFonts w:asciiTheme="majorHAnsi" w:hAnsiTheme="majorHAnsi"/>
          <w:szCs w:val="28"/>
        </w:rPr>
        <w:t>ater from Niagara County</w:t>
      </w:r>
    </w:p>
    <w:p w:rsidR="003D0695" w:rsidRDefault="00AC6A1C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Authorize p</w:t>
      </w:r>
      <w:r w:rsidR="003D0695" w:rsidRPr="001F593F">
        <w:rPr>
          <w:rFonts w:asciiTheme="majorHAnsi" w:hAnsiTheme="majorHAnsi"/>
          <w:szCs w:val="28"/>
        </w:rPr>
        <w:t xml:space="preserve">urchase of </w:t>
      </w:r>
      <w:r w:rsidR="005F2559">
        <w:rPr>
          <w:rFonts w:asciiTheme="majorHAnsi" w:hAnsiTheme="majorHAnsi"/>
          <w:szCs w:val="28"/>
        </w:rPr>
        <w:t>w</w:t>
      </w:r>
      <w:r w:rsidR="003D0695" w:rsidRPr="001F593F">
        <w:rPr>
          <w:rFonts w:asciiTheme="majorHAnsi" w:hAnsiTheme="majorHAnsi"/>
          <w:szCs w:val="28"/>
        </w:rPr>
        <w:t xml:space="preserve">ater from </w:t>
      </w:r>
      <w:r w:rsidR="005F2559">
        <w:rPr>
          <w:rFonts w:asciiTheme="majorHAnsi" w:hAnsiTheme="majorHAnsi"/>
          <w:szCs w:val="28"/>
        </w:rPr>
        <w:t>n</w:t>
      </w:r>
      <w:r w:rsidR="003D0695" w:rsidRPr="001F593F">
        <w:rPr>
          <w:rFonts w:asciiTheme="majorHAnsi" w:hAnsiTheme="majorHAnsi"/>
          <w:szCs w:val="28"/>
        </w:rPr>
        <w:t xml:space="preserve">eighboring </w:t>
      </w:r>
      <w:r w:rsidR="005F2559">
        <w:rPr>
          <w:rFonts w:asciiTheme="majorHAnsi" w:hAnsiTheme="majorHAnsi"/>
          <w:szCs w:val="28"/>
        </w:rPr>
        <w:t>t</w:t>
      </w:r>
      <w:r w:rsidR="003D0695" w:rsidRPr="001F593F">
        <w:rPr>
          <w:rFonts w:asciiTheme="majorHAnsi" w:hAnsiTheme="majorHAnsi"/>
          <w:szCs w:val="28"/>
        </w:rPr>
        <w:t>owns</w:t>
      </w:r>
    </w:p>
    <w:p w:rsidR="00832DA8" w:rsidRDefault="00832DA8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bookmarkStart w:id="3" w:name="_Hlk187393680"/>
      <w:r>
        <w:rPr>
          <w:rFonts w:asciiTheme="majorHAnsi" w:hAnsiTheme="majorHAnsi"/>
          <w:szCs w:val="28"/>
        </w:rPr>
        <w:t>Approve Contract with Wendelville Fire Company for Purchase of Fuel</w:t>
      </w:r>
    </w:p>
    <w:bookmarkEnd w:id="3"/>
    <w:p w:rsidR="00444ED3" w:rsidRDefault="00D535DD" w:rsidP="00C46D1C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 w:rsidRPr="00227F24">
        <w:rPr>
          <w:rFonts w:asciiTheme="majorHAnsi" w:hAnsiTheme="majorHAnsi"/>
          <w:szCs w:val="28"/>
        </w:rPr>
        <w:t xml:space="preserve">Authorize </w:t>
      </w:r>
      <w:r w:rsidR="00444ED3">
        <w:rPr>
          <w:rFonts w:asciiTheme="majorHAnsi" w:hAnsiTheme="majorHAnsi"/>
          <w:szCs w:val="28"/>
        </w:rPr>
        <w:t xml:space="preserve">annual </w:t>
      </w:r>
      <w:r w:rsidRPr="00227F24">
        <w:rPr>
          <w:rFonts w:asciiTheme="majorHAnsi" w:hAnsiTheme="majorHAnsi"/>
          <w:szCs w:val="28"/>
        </w:rPr>
        <w:t>membership</w:t>
      </w:r>
      <w:r w:rsidR="00444ED3">
        <w:rPr>
          <w:rFonts w:asciiTheme="majorHAnsi" w:hAnsiTheme="majorHAnsi"/>
          <w:szCs w:val="28"/>
        </w:rPr>
        <w:t>s</w:t>
      </w:r>
      <w:r w:rsidRPr="00227F24">
        <w:rPr>
          <w:rFonts w:asciiTheme="majorHAnsi" w:hAnsiTheme="majorHAnsi"/>
          <w:szCs w:val="28"/>
        </w:rPr>
        <w:t xml:space="preserve"> for</w:t>
      </w:r>
      <w:r w:rsidR="00444ED3">
        <w:rPr>
          <w:rFonts w:asciiTheme="majorHAnsi" w:hAnsiTheme="majorHAnsi"/>
          <w:szCs w:val="28"/>
        </w:rPr>
        <w:t>:</w:t>
      </w:r>
    </w:p>
    <w:p w:rsidR="00B6701C" w:rsidRDefault="00B6701C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American Water Works Association (AWWA)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Association of Public Historians of New York (</w:t>
      </w:r>
      <w:proofErr w:type="spellStart"/>
      <w:r>
        <w:rPr>
          <w:rFonts w:asciiTheme="majorHAnsi" w:hAnsiTheme="majorHAnsi"/>
          <w:szCs w:val="28"/>
        </w:rPr>
        <w:t>APHNY</w:t>
      </w:r>
      <w:proofErr w:type="spellEnd"/>
      <w:r>
        <w:rPr>
          <w:rFonts w:asciiTheme="majorHAnsi" w:hAnsiTheme="majorHAnsi"/>
          <w:szCs w:val="28"/>
        </w:rPr>
        <w:t>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lastRenderedPageBreak/>
        <w:t>New York Planning Federation (</w:t>
      </w:r>
      <w:proofErr w:type="spellStart"/>
      <w:r>
        <w:rPr>
          <w:rFonts w:asciiTheme="majorHAnsi" w:hAnsiTheme="majorHAnsi"/>
          <w:szCs w:val="28"/>
        </w:rPr>
        <w:t>NYPF</w:t>
      </w:r>
      <w:proofErr w:type="spellEnd"/>
      <w:r>
        <w:rPr>
          <w:rFonts w:asciiTheme="majorHAnsi" w:hAnsiTheme="majorHAnsi"/>
          <w:szCs w:val="28"/>
        </w:rPr>
        <w:t>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New York State Assessors Association (</w:t>
      </w:r>
      <w:proofErr w:type="spellStart"/>
      <w:r>
        <w:rPr>
          <w:rFonts w:asciiTheme="majorHAnsi" w:hAnsiTheme="majorHAnsi"/>
          <w:szCs w:val="28"/>
        </w:rPr>
        <w:t>NYSAA</w:t>
      </w:r>
      <w:proofErr w:type="spellEnd"/>
      <w:r>
        <w:rPr>
          <w:rFonts w:asciiTheme="majorHAnsi" w:hAnsiTheme="majorHAnsi"/>
          <w:szCs w:val="28"/>
        </w:rPr>
        <w:t>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New York State Association of Magistrates Court Clerks (</w:t>
      </w:r>
      <w:proofErr w:type="spellStart"/>
      <w:r>
        <w:rPr>
          <w:rFonts w:asciiTheme="majorHAnsi" w:hAnsiTheme="majorHAnsi"/>
          <w:szCs w:val="28"/>
        </w:rPr>
        <w:t>NYSAMCC</w:t>
      </w:r>
      <w:proofErr w:type="spellEnd"/>
      <w:r>
        <w:rPr>
          <w:rFonts w:asciiTheme="majorHAnsi" w:hAnsiTheme="majorHAnsi"/>
          <w:szCs w:val="28"/>
        </w:rPr>
        <w:t>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New York State Magistrates Association (</w:t>
      </w:r>
      <w:proofErr w:type="spellStart"/>
      <w:r>
        <w:rPr>
          <w:rFonts w:asciiTheme="majorHAnsi" w:hAnsiTheme="majorHAnsi"/>
          <w:szCs w:val="28"/>
        </w:rPr>
        <w:t>NYSMA</w:t>
      </w:r>
      <w:proofErr w:type="spellEnd"/>
      <w:r>
        <w:rPr>
          <w:rFonts w:asciiTheme="majorHAnsi" w:hAnsiTheme="majorHAnsi"/>
          <w:szCs w:val="28"/>
        </w:rPr>
        <w:t>)</w:t>
      </w:r>
    </w:p>
    <w:p w:rsidR="00B6701C" w:rsidRDefault="00B6701C" w:rsidP="00B6701C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444ED3">
        <w:rPr>
          <w:rFonts w:asciiTheme="majorHAnsi" w:hAnsiTheme="majorHAnsi"/>
          <w:szCs w:val="28"/>
        </w:rPr>
        <w:t>New York State Association of Tax Receivers and Collectors (</w:t>
      </w:r>
      <w:proofErr w:type="spellStart"/>
      <w:r w:rsidRPr="00444ED3">
        <w:rPr>
          <w:rFonts w:asciiTheme="majorHAnsi" w:hAnsiTheme="majorHAnsi"/>
          <w:szCs w:val="28"/>
        </w:rPr>
        <w:t>NYSATRC</w:t>
      </w:r>
      <w:proofErr w:type="spellEnd"/>
      <w:r w:rsidRPr="00444ED3">
        <w:rPr>
          <w:rFonts w:asciiTheme="majorHAnsi" w:hAnsiTheme="majorHAnsi"/>
          <w:szCs w:val="28"/>
        </w:rPr>
        <w:t xml:space="preserve">) </w:t>
      </w:r>
    </w:p>
    <w:p w:rsidR="00B6701C" w:rsidRDefault="00B6701C" w:rsidP="00B6701C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227F24">
        <w:rPr>
          <w:rFonts w:asciiTheme="majorHAnsi" w:hAnsiTheme="majorHAnsi"/>
          <w:szCs w:val="28"/>
        </w:rPr>
        <w:t>New York State Association of Towns (</w:t>
      </w:r>
      <w:proofErr w:type="spellStart"/>
      <w:r>
        <w:rPr>
          <w:rFonts w:asciiTheme="majorHAnsi" w:hAnsiTheme="majorHAnsi"/>
          <w:szCs w:val="28"/>
        </w:rPr>
        <w:t>NYS</w:t>
      </w:r>
      <w:r w:rsidRPr="00227F24">
        <w:rPr>
          <w:rFonts w:asciiTheme="majorHAnsi" w:hAnsiTheme="majorHAnsi"/>
          <w:szCs w:val="28"/>
        </w:rPr>
        <w:t>AOT</w:t>
      </w:r>
      <w:proofErr w:type="spellEnd"/>
      <w:r w:rsidRPr="00227F24">
        <w:rPr>
          <w:rFonts w:asciiTheme="majorHAnsi" w:hAnsiTheme="majorHAnsi"/>
          <w:szCs w:val="28"/>
        </w:rPr>
        <w:t>)</w:t>
      </w:r>
    </w:p>
    <w:p w:rsidR="00B6701C" w:rsidRDefault="00B6701C" w:rsidP="00B6701C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New York State Association of Town Superintendents of Highways, Inc.</w:t>
      </w:r>
    </w:p>
    <w:p w:rsidR="006D7213" w:rsidRDefault="006D721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444ED3">
        <w:rPr>
          <w:rFonts w:asciiTheme="majorHAnsi" w:hAnsiTheme="majorHAnsi"/>
          <w:szCs w:val="28"/>
        </w:rPr>
        <w:t>New York State Town Clerk’s Association (NYSTCA)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Niagara County Assessors Association (NCAA)</w:t>
      </w:r>
    </w:p>
    <w:p w:rsidR="00B6701C" w:rsidRDefault="00B6701C" w:rsidP="00B6701C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Niagara County Association of Town Superintendents of Highways, Inc.</w:t>
      </w:r>
    </w:p>
    <w:p w:rsidR="00E7073A" w:rsidRPr="008E6883" w:rsidRDefault="00E7073A" w:rsidP="00B6701C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8E6883">
        <w:rPr>
          <w:rFonts w:asciiTheme="majorHAnsi" w:hAnsiTheme="majorHAnsi"/>
          <w:szCs w:val="28"/>
        </w:rPr>
        <w:t>Niagara County Magistrates Association (</w:t>
      </w:r>
      <w:proofErr w:type="spellStart"/>
      <w:r w:rsidRPr="008E6883">
        <w:rPr>
          <w:rFonts w:asciiTheme="majorHAnsi" w:hAnsiTheme="majorHAnsi"/>
          <w:szCs w:val="28"/>
        </w:rPr>
        <w:t>NCMA</w:t>
      </w:r>
      <w:proofErr w:type="spellEnd"/>
      <w:r w:rsidRPr="008E6883">
        <w:rPr>
          <w:rFonts w:asciiTheme="majorHAnsi" w:hAnsiTheme="majorHAnsi"/>
          <w:szCs w:val="28"/>
        </w:rPr>
        <w:t>)</w:t>
      </w:r>
    </w:p>
    <w:p w:rsidR="00444ED3" w:rsidRDefault="003D0695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Niagara County Municipal Clerks</w:t>
      </w:r>
      <w:r w:rsidR="00444ED3" w:rsidRPr="00444ED3">
        <w:rPr>
          <w:rFonts w:asciiTheme="majorHAnsi" w:hAnsiTheme="majorHAnsi"/>
          <w:szCs w:val="28"/>
        </w:rPr>
        <w:t xml:space="preserve"> Association (NCMCA)</w:t>
      </w:r>
    </w:p>
    <w:p w:rsidR="00444ED3" w:rsidRDefault="00444ED3" w:rsidP="00444ED3">
      <w:pPr>
        <w:numPr>
          <w:ilvl w:val="1"/>
          <w:numId w:val="2"/>
        </w:numPr>
        <w:rPr>
          <w:rFonts w:asciiTheme="majorHAnsi" w:hAnsiTheme="majorHAnsi"/>
          <w:szCs w:val="28"/>
        </w:rPr>
      </w:pPr>
      <w:r w:rsidRPr="00444ED3">
        <w:rPr>
          <w:rFonts w:asciiTheme="majorHAnsi" w:hAnsiTheme="majorHAnsi"/>
          <w:szCs w:val="28"/>
        </w:rPr>
        <w:t xml:space="preserve">Niagara County Supervisors Association </w:t>
      </w:r>
      <w:r>
        <w:rPr>
          <w:rFonts w:asciiTheme="majorHAnsi" w:hAnsiTheme="majorHAnsi"/>
          <w:szCs w:val="28"/>
        </w:rPr>
        <w:t>(NCSA)</w:t>
      </w:r>
    </w:p>
    <w:p w:rsidR="00691958" w:rsidRPr="008A7A85" w:rsidRDefault="00691958" w:rsidP="00691958">
      <w:pPr>
        <w:pStyle w:val="ListParagraph"/>
        <w:numPr>
          <w:ilvl w:val="0"/>
          <w:numId w:val="43"/>
        </w:numPr>
        <w:contextualSpacing w:val="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</w:t>
      </w:r>
      <w:r w:rsidRPr="008A7A85">
        <w:rPr>
          <w:rFonts w:asciiTheme="majorHAnsi" w:hAnsiTheme="majorHAnsi"/>
          <w:szCs w:val="28"/>
        </w:rPr>
        <w:t>uthorize the Supervisor to sign the following agreements:</w:t>
      </w:r>
    </w:p>
    <w:p w:rsidR="00DE6E29" w:rsidRDefault="00A90143" w:rsidP="003A7DE6">
      <w:pPr>
        <w:numPr>
          <w:ilvl w:val="1"/>
          <w:numId w:val="2"/>
        </w:numPr>
      </w:pPr>
      <w:bookmarkStart w:id="4" w:name="_Hlk187308665"/>
      <w:r w:rsidRPr="008A7A85">
        <w:t>Niagara Community Action Program (</w:t>
      </w:r>
      <w:proofErr w:type="spellStart"/>
      <w:r w:rsidRPr="008A7A85">
        <w:t>NIACAP</w:t>
      </w:r>
      <w:proofErr w:type="spellEnd"/>
      <w:r w:rsidRPr="008A7A85">
        <w:t xml:space="preserve">) </w:t>
      </w:r>
    </w:p>
    <w:p w:rsidR="00833298" w:rsidRDefault="00833298" w:rsidP="003A7DE6">
      <w:pPr>
        <w:numPr>
          <w:ilvl w:val="1"/>
          <w:numId w:val="2"/>
        </w:numPr>
      </w:pPr>
      <w:r w:rsidRPr="008A7A85">
        <w:t>Niagara County SPCA</w:t>
      </w:r>
    </w:p>
    <w:p w:rsidR="00691958" w:rsidRPr="00D11754" w:rsidRDefault="00691958" w:rsidP="00691958">
      <w:pPr>
        <w:ind w:left="1440"/>
      </w:pPr>
    </w:p>
    <w:bookmarkEnd w:id="4"/>
    <w:p w:rsidR="00227F24" w:rsidRDefault="00227F24" w:rsidP="004D4429">
      <w:pPr>
        <w:rPr>
          <w:rFonts w:asciiTheme="majorHAnsi" w:hAnsiTheme="majorHAnsi"/>
          <w:b/>
          <w:szCs w:val="28"/>
        </w:rPr>
      </w:pPr>
    </w:p>
    <w:p w:rsidR="00FC371E" w:rsidRDefault="00FC371E" w:rsidP="00FC371E">
      <w:pPr>
        <w:rPr>
          <w:rFonts w:asciiTheme="majorHAnsi" w:hAnsiTheme="majorHAnsi"/>
          <w:b/>
          <w:szCs w:val="28"/>
        </w:rPr>
      </w:pPr>
      <w:r w:rsidRPr="00A932A1">
        <w:rPr>
          <w:rFonts w:asciiTheme="majorHAnsi" w:hAnsiTheme="majorHAnsi"/>
          <w:b/>
          <w:szCs w:val="28"/>
        </w:rPr>
        <w:t xml:space="preserve">Public Remarks/Comments </w:t>
      </w:r>
    </w:p>
    <w:p w:rsidR="00691958" w:rsidRDefault="007256B1" w:rsidP="007256B1">
      <w:pPr>
        <w:pStyle w:val="ListParagraph"/>
        <w:numPr>
          <w:ilvl w:val="0"/>
          <w:numId w:val="10"/>
        </w:numPr>
      </w:pPr>
      <w:r w:rsidRPr="006D7C18">
        <w:t xml:space="preserve">15-minute time frame - 3 minutes per person  </w:t>
      </w:r>
    </w:p>
    <w:p w:rsidR="00691958" w:rsidRDefault="00691958" w:rsidP="00691958"/>
    <w:p w:rsidR="007256B1" w:rsidRDefault="007256B1" w:rsidP="00691958">
      <w:r w:rsidRPr="006D7C18">
        <w:t xml:space="preserve">       </w:t>
      </w:r>
    </w:p>
    <w:p w:rsidR="00691958" w:rsidRDefault="00691958" w:rsidP="00691958"/>
    <w:p w:rsidR="00691958" w:rsidRPr="006D7C18" w:rsidRDefault="00691958" w:rsidP="00691958"/>
    <w:p w:rsidR="003E09B0" w:rsidRPr="00227F24" w:rsidRDefault="000F3B61" w:rsidP="00227F24">
      <w:pPr>
        <w:rPr>
          <w:rFonts w:asciiTheme="majorHAnsi" w:hAnsiTheme="majorHAnsi"/>
          <w:szCs w:val="28"/>
        </w:rPr>
      </w:pPr>
      <w:r w:rsidRPr="00227F24">
        <w:rPr>
          <w:rFonts w:asciiTheme="majorHAnsi" w:hAnsiTheme="majorHAnsi"/>
          <w:b/>
          <w:szCs w:val="28"/>
        </w:rPr>
        <w:t xml:space="preserve">Adjournment </w:t>
      </w:r>
      <w:r w:rsidRPr="00227F24">
        <w:rPr>
          <w:rFonts w:asciiTheme="majorHAnsi" w:hAnsiTheme="majorHAnsi"/>
          <w:szCs w:val="28"/>
        </w:rPr>
        <w:t xml:space="preserve">  </w:t>
      </w:r>
      <w:bookmarkStart w:id="5" w:name="_GoBack"/>
      <w:bookmarkEnd w:id="5"/>
    </w:p>
    <w:sectPr w:rsidR="003E09B0" w:rsidRPr="00227F24" w:rsidSect="00A643F7">
      <w:headerReference w:type="default" r:id="rId8"/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FD1" w:rsidRDefault="00CE1FD1" w:rsidP="00183209">
      <w:r>
        <w:separator/>
      </w:r>
    </w:p>
  </w:endnote>
  <w:endnote w:type="continuationSeparator" w:id="0">
    <w:p w:rsidR="00CE1FD1" w:rsidRDefault="00CE1FD1" w:rsidP="0018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055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FD1" w:rsidRDefault="00CE1F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2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1FD1" w:rsidRDefault="00CE1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FD1" w:rsidRDefault="00CE1FD1" w:rsidP="00183209">
      <w:r>
        <w:separator/>
      </w:r>
    </w:p>
  </w:footnote>
  <w:footnote w:type="continuationSeparator" w:id="0">
    <w:p w:rsidR="00CE1FD1" w:rsidRDefault="00CE1FD1" w:rsidP="0018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96D" w:rsidRPr="00335D44" w:rsidRDefault="0012196D" w:rsidP="0012196D">
    <w:pPr>
      <w:jc w:val="center"/>
      <w:rPr>
        <w:rFonts w:asciiTheme="majorHAnsi" w:hAnsiTheme="majorHAnsi"/>
        <w:szCs w:val="28"/>
      </w:rPr>
    </w:pPr>
    <w:r w:rsidRPr="00335D44">
      <w:rPr>
        <w:rFonts w:asciiTheme="majorHAnsi" w:hAnsiTheme="majorHAnsi"/>
        <w:szCs w:val="28"/>
      </w:rPr>
      <w:t>AGENDA</w:t>
    </w:r>
  </w:p>
  <w:p w:rsidR="0012196D" w:rsidRDefault="0012196D" w:rsidP="0012196D">
    <w:pPr>
      <w:jc w:val="center"/>
      <w:rPr>
        <w:rFonts w:asciiTheme="majorHAnsi" w:hAnsiTheme="majorHAnsi"/>
        <w:szCs w:val="28"/>
      </w:rPr>
    </w:pPr>
    <w:r w:rsidRPr="00335D44">
      <w:rPr>
        <w:rFonts w:asciiTheme="majorHAnsi" w:hAnsiTheme="majorHAnsi"/>
        <w:szCs w:val="28"/>
      </w:rPr>
      <w:t>PENDLETON TOWN BOARD</w:t>
    </w:r>
  </w:p>
  <w:p w:rsidR="0012196D" w:rsidRPr="00335D44" w:rsidRDefault="0012196D" w:rsidP="0012196D">
    <w:pPr>
      <w:jc w:val="center"/>
      <w:rPr>
        <w:rFonts w:asciiTheme="majorHAnsi" w:hAnsiTheme="majorHAnsi"/>
        <w:szCs w:val="28"/>
      </w:rPr>
    </w:pPr>
    <w:r w:rsidRPr="00335D44">
      <w:rPr>
        <w:rFonts w:asciiTheme="majorHAnsi" w:hAnsiTheme="majorHAnsi"/>
        <w:szCs w:val="28"/>
      </w:rPr>
      <w:t>REGULAR AND ORGANIZATIONAL MEETING</w:t>
    </w:r>
    <w:r w:rsidR="00353732">
      <w:rPr>
        <w:rFonts w:asciiTheme="majorHAnsi" w:hAnsiTheme="majorHAnsi"/>
        <w:szCs w:val="28"/>
      </w:rPr>
      <w:t xml:space="preserve"> &amp; PUBLIC HEARINGS</w:t>
    </w:r>
  </w:p>
  <w:p w:rsidR="0012196D" w:rsidRPr="00335D44" w:rsidRDefault="0012196D" w:rsidP="0012196D">
    <w:pPr>
      <w:jc w:val="center"/>
      <w:rPr>
        <w:rFonts w:asciiTheme="majorHAnsi" w:hAnsiTheme="majorHAnsi"/>
        <w:szCs w:val="28"/>
      </w:rPr>
    </w:pPr>
    <w:r>
      <w:rPr>
        <w:rFonts w:asciiTheme="majorHAnsi" w:hAnsiTheme="majorHAnsi"/>
        <w:szCs w:val="28"/>
      </w:rPr>
      <w:t xml:space="preserve">January </w:t>
    </w:r>
    <w:r w:rsidR="00353732">
      <w:rPr>
        <w:rFonts w:asciiTheme="majorHAnsi" w:hAnsiTheme="majorHAnsi"/>
        <w:szCs w:val="28"/>
      </w:rPr>
      <w:t>1</w:t>
    </w:r>
    <w:r w:rsidR="005904B3">
      <w:rPr>
        <w:rFonts w:asciiTheme="majorHAnsi" w:hAnsiTheme="majorHAnsi"/>
        <w:szCs w:val="28"/>
      </w:rPr>
      <w:t>2</w:t>
    </w:r>
    <w:r w:rsidR="00353732">
      <w:rPr>
        <w:rFonts w:asciiTheme="majorHAnsi" w:hAnsiTheme="majorHAnsi"/>
        <w:szCs w:val="28"/>
      </w:rPr>
      <w:t>, 202</w:t>
    </w:r>
    <w:r w:rsidR="005904B3">
      <w:rPr>
        <w:rFonts w:asciiTheme="majorHAnsi" w:hAnsiTheme="majorHAnsi"/>
        <w:szCs w:val="28"/>
      </w:rPr>
      <w:t>6</w:t>
    </w:r>
  </w:p>
  <w:p w:rsidR="00CE1FD1" w:rsidRDefault="00CE1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83D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153397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B54646"/>
    <w:multiLevelType w:val="hybridMultilevel"/>
    <w:tmpl w:val="5FF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655F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BF3637"/>
    <w:multiLevelType w:val="hybridMultilevel"/>
    <w:tmpl w:val="C19C1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870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4D66CF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787BE7"/>
    <w:multiLevelType w:val="hybridMultilevel"/>
    <w:tmpl w:val="C19C1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85190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0EE0B64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10E40D6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C02F08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80A3DF1"/>
    <w:multiLevelType w:val="multilevel"/>
    <w:tmpl w:val="EBB2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0086A"/>
    <w:multiLevelType w:val="hybridMultilevel"/>
    <w:tmpl w:val="0C30CADC"/>
    <w:lvl w:ilvl="0" w:tplc="F3F8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F2553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A2667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3D75C1"/>
    <w:multiLevelType w:val="hybridMultilevel"/>
    <w:tmpl w:val="6BC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76374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C427168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8A1987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231781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997653"/>
    <w:multiLevelType w:val="hybridMultilevel"/>
    <w:tmpl w:val="16C2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E67BD"/>
    <w:multiLevelType w:val="hybridMultilevel"/>
    <w:tmpl w:val="261E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A4BA7"/>
    <w:multiLevelType w:val="hybridMultilevel"/>
    <w:tmpl w:val="34B456E8"/>
    <w:lvl w:ilvl="0" w:tplc="DD72F722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E4CA2"/>
    <w:multiLevelType w:val="hybridMultilevel"/>
    <w:tmpl w:val="4C3AC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0B23"/>
    <w:multiLevelType w:val="hybridMultilevel"/>
    <w:tmpl w:val="DABA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559A6"/>
    <w:multiLevelType w:val="hybridMultilevel"/>
    <w:tmpl w:val="F15AB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9D4D28"/>
    <w:multiLevelType w:val="hybridMultilevel"/>
    <w:tmpl w:val="99107C5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0E526C3"/>
    <w:multiLevelType w:val="hybridMultilevel"/>
    <w:tmpl w:val="9836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567E9"/>
    <w:multiLevelType w:val="hybridMultilevel"/>
    <w:tmpl w:val="317856B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5B800907"/>
    <w:multiLevelType w:val="hybridMultilevel"/>
    <w:tmpl w:val="E716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3551B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3726352"/>
    <w:multiLevelType w:val="hybridMultilevel"/>
    <w:tmpl w:val="F634B7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DA5B55"/>
    <w:multiLevelType w:val="hybridMultilevel"/>
    <w:tmpl w:val="5E74D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7427"/>
    <w:multiLevelType w:val="hybridMultilevel"/>
    <w:tmpl w:val="C0727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3C75"/>
    <w:multiLevelType w:val="hybridMultilevel"/>
    <w:tmpl w:val="4C3AC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15026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A5333EC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E422393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0B80F75"/>
    <w:multiLevelType w:val="hybridMultilevel"/>
    <w:tmpl w:val="7F821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711CD0"/>
    <w:multiLevelType w:val="hybridMultilevel"/>
    <w:tmpl w:val="145C4B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C61B8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AC47191"/>
    <w:multiLevelType w:val="multilevel"/>
    <w:tmpl w:val="3460C9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07003F"/>
    <w:multiLevelType w:val="multilevel"/>
    <w:tmpl w:val="D98EBB2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3"/>
  </w:num>
  <w:num w:numId="2">
    <w:abstractNumId w:val="4"/>
  </w:num>
  <w:num w:numId="3">
    <w:abstractNumId w:val="27"/>
  </w:num>
  <w:num w:numId="4">
    <w:abstractNumId w:val="23"/>
  </w:num>
  <w:num w:numId="5">
    <w:abstractNumId w:val="25"/>
  </w:num>
  <w:num w:numId="6">
    <w:abstractNumId w:val="28"/>
  </w:num>
  <w:num w:numId="7">
    <w:abstractNumId w:val="39"/>
  </w:num>
  <w:num w:numId="8">
    <w:abstractNumId w:val="7"/>
  </w:num>
  <w:num w:numId="9">
    <w:abstractNumId w:val="24"/>
  </w:num>
  <w:num w:numId="10">
    <w:abstractNumId w:val="16"/>
  </w:num>
  <w:num w:numId="11">
    <w:abstractNumId w:val="22"/>
  </w:num>
  <w:num w:numId="12">
    <w:abstractNumId w:val="38"/>
  </w:num>
  <w:num w:numId="13">
    <w:abstractNumId w:val="41"/>
  </w:num>
  <w:num w:numId="14">
    <w:abstractNumId w:val="1"/>
  </w:num>
  <w:num w:numId="15">
    <w:abstractNumId w:val="37"/>
  </w:num>
  <w:num w:numId="16">
    <w:abstractNumId w:val="8"/>
  </w:num>
  <w:num w:numId="17">
    <w:abstractNumId w:val="17"/>
  </w:num>
  <w:num w:numId="18">
    <w:abstractNumId w:val="15"/>
  </w:num>
  <w:num w:numId="19">
    <w:abstractNumId w:val="42"/>
  </w:num>
  <w:num w:numId="20">
    <w:abstractNumId w:val="11"/>
  </w:num>
  <w:num w:numId="21">
    <w:abstractNumId w:val="3"/>
  </w:num>
  <w:num w:numId="22">
    <w:abstractNumId w:val="14"/>
  </w:num>
  <w:num w:numId="23">
    <w:abstractNumId w:val="20"/>
  </w:num>
  <w:num w:numId="24">
    <w:abstractNumId w:val="10"/>
  </w:num>
  <w:num w:numId="25">
    <w:abstractNumId w:val="6"/>
  </w:num>
  <w:num w:numId="26">
    <w:abstractNumId w:val="36"/>
  </w:num>
  <w:num w:numId="27">
    <w:abstractNumId w:val="43"/>
  </w:num>
  <w:num w:numId="28">
    <w:abstractNumId w:val="5"/>
  </w:num>
  <w:num w:numId="29">
    <w:abstractNumId w:val="31"/>
  </w:num>
  <w:num w:numId="30">
    <w:abstractNumId w:val="18"/>
  </w:num>
  <w:num w:numId="31">
    <w:abstractNumId w:val="0"/>
  </w:num>
  <w:num w:numId="32">
    <w:abstractNumId w:val="19"/>
  </w:num>
  <w:num w:numId="33">
    <w:abstractNumId w:val="9"/>
  </w:num>
  <w:num w:numId="34">
    <w:abstractNumId w:val="26"/>
  </w:num>
  <w:num w:numId="35">
    <w:abstractNumId w:val="32"/>
  </w:num>
  <w:num w:numId="36">
    <w:abstractNumId w:val="35"/>
  </w:num>
  <w:num w:numId="37">
    <w:abstractNumId w:val="34"/>
  </w:num>
  <w:num w:numId="38">
    <w:abstractNumId w:val="2"/>
  </w:num>
  <w:num w:numId="39">
    <w:abstractNumId w:val="30"/>
  </w:num>
  <w:num w:numId="40">
    <w:abstractNumId w:val="29"/>
  </w:num>
  <w:num w:numId="41">
    <w:abstractNumId w:val="40"/>
  </w:num>
  <w:num w:numId="42">
    <w:abstractNumId w:val="12"/>
  </w:num>
  <w:num w:numId="43">
    <w:abstractNumId w:val="13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1C"/>
    <w:rsid w:val="000010D2"/>
    <w:rsid w:val="000100B1"/>
    <w:rsid w:val="00010231"/>
    <w:rsid w:val="00010F93"/>
    <w:rsid w:val="00014895"/>
    <w:rsid w:val="00014D3F"/>
    <w:rsid w:val="00025D4A"/>
    <w:rsid w:val="000266A6"/>
    <w:rsid w:val="00027583"/>
    <w:rsid w:val="000301C0"/>
    <w:rsid w:val="00037513"/>
    <w:rsid w:val="00046190"/>
    <w:rsid w:val="00046BC8"/>
    <w:rsid w:val="00062B66"/>
    <w:rsid w:val="00064319"/>
    <w:rsid w:val="00067772"/>
    <w:rsid w:val="0007058A"/>
    <w:rsid w:val="000759F8"/>
    <w:rsid w:val="00077565"/>
    <w:rsid w:val="000843AD"/>
    <w:rsid w:val="00091739"/>
    <w:rsid w:val="000949D9"/>
    <w:rsid w:val="000A38AF"/>
    <w:rsid w:val="000A42AF"/>
    <w:rsid w:val="000B058D"/>
    <w:rsid w:val="000B07DC"/>
    <w:rsid w:val="000B4E24"/>
    <w:rsid w:val="000B6EC9"/>
    <w:rsid w:val="000B7419"/>
    <w:rsid w:val="000C47CA"/>
    <w:rsid w:val="000C5B1A"/>
    <w:rsid w:val="000C73D5"/>
    <w:rsid w:val="000D70F7"/>
    <w:rsid w:val="000E4B9E"/>
    <w:rsid w:val="000F309D"/>
    <w:rsid w:val="000F3B61"/>
    <w:rsid w:val="000F67E8"/>
    <w:rsid w:val="001202CD"/>
    <w:rsid w:val="0012196D"/>
    <w:rsid w:val="0012593C"/>
    <w:rsid w:val="001364CB"/>
    <w:rsid w:val="00140CF7"/>
    <w:rsid w:val="00160313"/>
    <w:rsid w:val="00183209"/>
    <w:rsid w:val="00185852"/>
    <w:rsid w:val="001A3B25"/>
    <w:rsid w:val="001A6CAD"/>
    <w:rsid w:val="001A78A1"/>
    <w:rsid w:val="001B063F"/>
    <w:rsid w:val="001B15A8"/>
    <w:rsid w:val="001B5F64"/>
    <w:rsid w:val="001C0304"/>
    <w:rsid w:val="001C42A1"/>
    <w:rsid w:val="001D113E"/>
    <w:rsid w:val="001F3921"/>
    <w:rsid w:val="001F593F"/>
    <w:rsid w:val="00203D38"/>
    <w:rsid w:val="0020669B"/>
    <w:rsid w:val="002114AD"/>
    <w:rsid w:val="0021790B"/>
    <w:rsid w:val="00220D2A"/>
    <w:rsid w:val="00220ECB"/>
    <w:rsid w:val="0022412E"/>
    <w:rsid w:val="0022763E"/>
    <w:rsid w:val="00227F24"/>
    <w:rsid w:val="0023655D"/>
    <w:rsid w:val="00254757"/>
    <w:rsid w:val="00260EB8"/>
    <w:rsid w:val="00265DF3"/>
    <w:rsid w:val="00281488"/>
    <w:rsid w:val="00290558"/>
    <w:rsid w:val="00292793"/>
    <w:rsid w:val="00293B25"/>
    <w:rsid w:val="0029666E"/>
    <w:rsid w:val="002A3DC8"/>
    <w:rsid w:val="002A3EAD"/>
    <w:rsid w:val="002A59DF"/>
    <w:rsid w:val="002B4962"/>
    <w:rsid w:val="002B4DDD"/>
    <w:rsid w:val="002B719A"/>
    <w:rsid w:val="002C0313"/>
    <w:rsid w:val="002C2F4E"/>
    <w:rsid w:val="002D637F"/>
    <w:rsid w:val="002F00F2"/>
    <w:rsid w:val="002F2B6C"/>
    <w:rsid w:val="003031E7"/>
    <w:rsid w:val="00306F19"/>
    <w:rsid w:val="00315AC8"/>
    <w:rsid w:val="003255FE"/>
    <w:rsid w:val="003269FE"/>
    <w:rsid w:val="00327ABE"/>
    <w:rsid w:val="00330AE4"/>
    <w:rsid w:val="00335D44"/>
    <w:rsid w:val="003504E1"/>
    <w:rsid w:val="00353732"/>
    <w:rsid w:val="00362301"/>
    <w:rsid w:val="003624A6"/>
    <w:rsid w:val="003725F5"/>
    <w:rsid w:val="00374606"/>
    <w:rsid w:val="00382A0B"/>
    <w:rsid w:val="0038437F"/>
    <w:rsid w:val="00386683"/>
    <w:rsid w:val="00393F24"/>
    <w:rsid w:val="00395DA8"/>
    <w:rsid w:val="003A5F40"/>
    <w:rsid w:val="003B44D3"/>
    <w:rsid w:val="003C1CD1"/>
    <w:rsid w:val="003C2D21"/>
    <w:rsid w:val="003D0695"/>
    <w:rsid w:val="003D0ABC"/>
    <w:rsid w:val="003D5389"/>
    <w:rsid w:val="003E09B0"/>
    <w:rsid w:val="003F00CF"/>
    <w:rsid w:val="003F0AAB"/>
    <w:rsid w:val="003F6089"/>
    <w:rsid w:val="003F66EC"/>
    <w:rsid w:val="004004EA"/>
    <w:rsid w:val="00413EE3"/>
    <w:rsid w:val="00413F71"/>
    <w:rsid w:val="00420E2D"/>
    <w:rsid w:val="0043201F"/>
    <w:rsid w:val="00440CD3"/>
    <w:rsid w:val="00442177"/>
    <w:rsid w:val="00444ED3"/>
    <w:rsid w:val="00445E8C"/>
    <w:rsid w:val="00453162"/>
    <w:rsid w:val="004560CE"/>
    <w:rsid w:val="00457FB4"/>
    <w:rsid w:val="00464AFC"/>
    <w:rsid w:val="00465D9F"/>
    <w:rsid w:val="00467DDE"/>
    <w:rsid w:val="00475FA2"/>
    <w:rsid w:val="00477791"/>
    <w:rsid w:val="00481F49"/>
    <w:rsid w:val="00482C59"/>
    <w:rsid w:val="0049026F"/>
    <w:rsid w:val="0049127B"/>
    <w:rsid w:val="0049210A"/>
    <w:rsid w:val="004936C7"/>
    <w:rsid w:val="004A0F50"/>
    <w:rsid w:val="004A4195"/>
    <w:rsid w:val="004A5AB3"/>
    <w:rsid w:val="004B2A09"/>
    <w:rsid w:val="004C7575"/>
    <w:rsid w:val="004C7D39"/>
    <w:rsid w:val="004D209B"/>
    <w:rsid w:val="004D4429"/>
    <w:rsid w:val="004D477D"/>
    <w:rsid w:val="004F364C"/>
    <w:rsid w:val="00504ED9"/>
    <w:rsid w:val="00515886"/>
    <w:rsid w:val="00516F71"/>
    <w:rsid w:val="00521DC4"/>
    <w:rsid w:val="00542C9F"/>
    <w:rsid w:val="0054575D"/>
    <w:rsid w:val="0054645F"/>
    <w:rsid w:val="005505DE"/>
    <w:rsid w:val="0056583E"/>
    <w:rsid w:val="00566C67"/>
    <w:rsid w:val="00571F0B"/>
    <w:rsid w:val="005728F6"/>
    <w:rsid w:val="005757D3"/>
    <w:rsid w:val="005904B3"/>
    <w:rsid w:val="0059514F"/>
    <w:rsid w:val="005960B7"/>
    <w:rsid w:val="005A6B78"/>
    <w:rsid w:val="005B7306"/>
    <w:rsid w:val="005D1C3E"/>
    <w:rsid w:val="005D57F8"/>
    <w:rsid w:val="005E361C"/>
    <w:rsid w:val="005E61CE"/>
    <w:rsid w:val="005F0325"/>
    <w:rsid w:val="005F20EC"/>
    <w:rsid w:val="005F2559"/>
    <w:rsid w:val="00604E74"/>
    <w:rsid w:val="0060502B"/>
    <w:rsid w:val="00615A8C"/>
    <w:rsid w:val="00623860"/>
    <w:rsid w:val="0062693F"/>
    <w:rsid w:val="00632350"/>
    <w:rsid w:val="00633169"/>
    <w:rsid w:val="00643EE7"/>
    <w:rsid w:val="00657888"/>
    <w:rsid w:val="00662528"/>
    <w:rsid w:val="00663510"/>
    <w:rsid w:val="00665EDD"/>
    <w:rsid w:val="006852A6"/>
    <w:rsid w:val="00686351"/>
    <w:rsid w:val="00691958"/>
    <w:rsid w:val="006A4670"/>
    <w:rsid w:val="006A780A"/>
    <w:rsid w:val="006B3303"/>
    <w:rsid w:val="006B53BC"/>
    <w:rsid w:val="006D7213"/>
    <w:rsid w:val="006D7C18"/>
    <w:rsid w:val="006E155D"/>
    <w:rsid w:val="006F60F4"/>
    <w:rsid w:val="007129BF"/>
    <w:rsid w:val="007241C6"/>
    <w:rsid w:val="007256B1"/>
    <w:rsid w:val="00733C0D"/>
    <w:rsid w:val="00737387"/>
    <w:rsid w:val="007428AD"/>
    <w:rsid w:val="00743BD5"/>
    <w:rsid w:val="0074449D"/>
    <w:rsid w:val="007446E4"/>
    <w:rsid w:val="00752A4D"/>
    <w:rsid w:val="007601FC"/>
    <w:rsid w:val="00760696"/>
    <w:rsid w:val="0077672F"/>
    <w:rsid w:val="007876B3"/>
    <w:rsid w:val="007916E6"/>
    <w:rsid w:val="007A63E1"/>
    <w:rsid w:val="007A73EB"/>
    <w:rsid w:val="007B0549"/>
    <w:rsid w:val="007C0727"/>
    <w:rsid w:val="007C2FC1"/>
    <w:rsid w:val="007C47B0"/>
    <w:rsid w:val="007D2FE1"/>
    <w:rsid w:val="007E4DB3"/>
    <w:rsid w:val="007E5ADA"/>
    <w:rsid w:val="007F137A"/>
    <w:rsid w:val="007F1D71"/>
    <w:rsid w:val="007F1F11"/>
    <w:rsid w:val="007F2C86"/>
    <w:rsid w:val="008021CA"/>
    <w:rsid w:val="008060B4"/>
    <w:rsid w:val="00811C71"/>
    <w:rsid w:val="00817D6F"/>
    <w:rsid w:val="008270DB"/>
    <w:rsid w:val="00832DA8"/>
    <w:rsid w:val="00833298"/>
    <w:rsid w:val="00846C0E"/>
    <w:rsid w:val="00852520"/>
    <w:rsid w:val="00852937"/>
    <w:rsid w:val="00854817"/>
    <w:rsid w:val="00854BAD"/>
    <w:rsid w:val="00860481"/>
    <w:rsid w:val="00860C7D"/>
    <w:rsid w:val="00862986"/>
    <w:rsid w:val="008648B7"/>
    <w:rsid w:val="00870DF0"/>
    <w:rsid w:val="008717A6"/>
    <w:rsid w:val="00876F1C"/>
    <w:rsid w:val="00881254"/>
    <w:rsid w:val="00883F19"/>
    <w:rsid w:val="00887636"/>
    <w:rsid w:val="0089092D"/>
    <w:rsid w:val="008913C9"/>
    <w:rsid w:val="00895E64"/>
    <w:rsid w:val="008A63EE"/>
    <w:rsid w:val="008A7A85"/>
    <w:rsid w:val="008B11CD"/>
    <w:rsid w:val="008B2774"/>
    <w:rsid w:val="008C2C10"/>
    <w:rsid w:val="008C534A"/>
    <w:rsid w:val="008E6883"/>
    <w:rsid w:val="008F0657"/>
    <w:rsid w:val="00901B9D"/>
    <w:rsid w:val="00910BF3"/>
    <w:rsid w:val="00911AF7"/>
    <w:rsid w:val="00915290"/>
    <w:rsid w:val="00921A90"/>
    <w:rsid w:val="00923382"/>
    <w:rsid w:val="00924C1C"/>
    <w:rsid w:val="0093754F"/>
    <w:rsid w:val="0094210E"/>
    <w:rsid w:val="00951383"/>
    <w:rsid w:val="00956218"/>
    <w:rsid w:val="00956B5A"/>
    <w:rsid w:val="0096778F"/>
    <w:rsid w:val="009705E2"/>
    <w:rsid w:val="00971FF4"/>
    <w:rsid w:val="00972043"/>
    <w:rsid w:val="00976D28"/>
    <w:rsid w:val="00983AAA"/>
    <w:rsid w:val="009912E6"/>
    <w:rsid w:val="009931B3"/>
    <w:rsid w:val="009A2BD6"/>
    <w:rsid w:val="009B0D68"/>
    <w:rsid w:val="009C0BAA"/>
    <w:rsid w:val="009C1112"/>
    <w:rsid w:val="009C4D0E"/>
    <w:rsid w:val="009D18C4"/>
    <w:rsid w:val="009D7203"/>
    <w:rsid w:val="009E10C1"/>
    <w:rsid w:val="009E2940"/>
    <w:rsid w:val="009E2BCF"/>
    <w:rsid w:val="009F5438"/>
    <w:rsid w:val="00A07E6E"/>
    <w:rsid w:val="00A114A0"/>
    <w:rsid w:val="00A118EB"/>
    <w:rsid w:val="00A170E9"/>
    <w:rsid w:val="00A20AAC"/>
    <w:rsid w:val="00A22205"/>
    <w:rsid w:val="00A26263"/>
    <w:rsid w:val="00A26C52"/>
    <w:rsid w:val="00A270AE"/>
    <w:rsid w:val="00A27730"/>
    <w:rsid w:val="00A31550"/>
    <w:rsid w:val="00A40F60"/>
    <w:rsid w:val="00A41D74"/>
    <w:rsid w:val="00A555D0"/>
    <w:rsid w:val="00A6358E"/>
    <w:rsid w:val="00A643F7"/>
    <w:rsid w:val="00A64915"/>
    <w:rsid w:val="00A70845"/>
    <w:rsid w:val="00A71EF0"/>
    <w:rsid w:val="00A765C2"/>
    <w:rsid w:val="00A765F9"/>
    <w:rsid w:val="00A81CC8"/>
    <w:rsid w:val="00A84F79"/>
    <w:rsid w:val="00A86BC4"/>
    <w:rsid w:val="00A90143"/>
    <w:rsid w:val="00A932A1"/>
    <w:rsid w:val="00A943FC"/>
    <w:rsid w:val="00A97D61"/>
    <w:rsid w:val="00AA3F0B"/>
    <w:rsid w:val="00AA4C8F"/>
    <w:rsid w:val="00AA6A19"/>
    <w:rsid w:val="00AB4142"/>
    <w:rsid w:val="00AB5412"/>
    <w:rsid w:val="00AC6A1C"/>
    <w:rsid w:val="00AD393B"/>
    <w:rsid w:val="00AD6DB7"/>
    <w:rsid w:val="00AE1322"/>
    <w:rsid w:val="00AF04A6"/>
    <w:rsid w:val="00AF3984"/>
    <w:rsid w:val="00B05C94"/>
    <w:rsid w:val="00B06693"/>
    <w:rsid w:val="00B11D23"/>
    <w:rsid w:val="00B11FDE"/>
    <w:rsid w:val="00B15F40"/>
    <w:rsid w:val="00B15F68"/>
    <w:rsid w:val="00B20C77"/>
    <w:rsid w:val="00B23AFC"/>
    <w:rsid w:val="00B272BC"/>
    <w:rsid w:val="00B353EE"/>
    <w:rsid w:val="00B469BC"/>
    <w:rsid w:val="00B63558"/>
    <w:rsid w:val="00B6701C"/>
    <w:rsid w:val="00B7104C"/>
    <w:rsid w:val="00B72203"/>
    <w:rsid w:val="00B75117"/>
    <w:rsid w:val="00B771CD"/>
    <w:rsid w:val="00B81940"/>
    <w:rsid w:val="00B87822"/>
    <w:rsid w:val="00BA1A22"/>
    <w:rsid w:val="00BA5146"/>
    <w:rsid w:val="00BA5440"/>
    <w:rsid w:val="00BA718E"/>
    <w:rsid w:val="00BA751F"/>
    <w:rsid w:val="00BB0CF5"/>
    <w:rsid w:val="00BB2E32"/>
    <w:rsid w:val="00BB6885"/>
    <w:rsid w:val="00BC2885"/>
    <w:rsid w:val="00BC2C87"/>
    <w:rsid w:val="00BC7D20"/>
    <w:rsid w:val="00BD56D6"/>
    <w:rsid w:val="00BD6ECC"/>
    <w:rsid w:val="00BE34E0"/>
    <w:rsid w:val="00BF6A80"/>
    <w:rsid w:val="00C17210"/>
    <w:rsid w:val="00C27B17"/>
    <w:rsid w:val="00C35A58"/>
    <w:rsid w:val="00C46D1C"/>
    <w:rsid w:val="00C51625"/>
    <w:rsid w:val="00C5221A"/>
    <w:rsid w:val="00C528B4"/>
    <w:rsid w:val="00C628A1"/>
    <w:rsid w:val="00C6666E"/>
    <w:rsid w:val="00C73B3F"/>
    <w:rsid w:val="00C8307B"/>
    <w:rsid w:val="00C86C65"/>
    <w:rsid w:val="00C92A7B"/>
    <w:rsid w:val="00C9502B"/>
    <w:rsid w:val="00C96BD5"/>
    <w:rsid w:val="00CA2652"/>
    <w:rsid w:val="00CA3400"/>
    <w:rsid w:val="00CA6F05"/>
    <w:rsid w:val="00CB2382"/>
    <w:rsid w:val="00CB613F"/>
    <w:rsid w:val="00CB7436"/>
    <w:rsid w:val="00CC2F09"/>
    <w:rsid w:val="00CC368A"/>
    <w:rsid w:val="00CC4FFE"/>
    <w:rsid w:val="00CC7802"/>
    <w:rsid w:val="00CE1FD1"/>
    <w:rsid w:val="00CE2FDA"/>
    <w:rsid w:val="00CF0A8B"/>
    <w:rsid w:val="00D11754"/>
    <w:rsid w:val="00D15374"/>
    <w:rsid w:val="00D253F5"/>
    <w:rsid w:val="00D30817"/>
    <w:rsid w:val="00D31289"/>
    <w:rsid w:val="00D348E2"/>
    <w:rsid w:val="00D3567C"/>
    <w:rsid w:val="00D43F11"/>
    <w:rsid w:val="00D458DB"/>
    <w:rsid w:val="00D46A9D"/>
    <w:rsid w:val="00D46DDD"/>
    <w:rsid w:val="00D535DD"/>
    <w:rsid w:val="00D5601C"/>
    <w:rsid w:val="00D5734B"/>
    <w:rsid w:val="00D70B0B"/>
    <w:rsid w:val="00D7156F"/>
    <w:rsid w:val="00D718BA"/>
    <w:rsid w:val="00D730E9"/>
    <w:rsid w:val="00D73897"/>
    <w:rsid w:val="00D748FE"/>
    <w:rsid w:val="00D91152"/>
    <w:rsid w:val="00D9251F"/>
    <w:rsid w:val="00DA4B3D"/>
    <w:rsid w:val="00DA6BAE"/>
    <w:rsid w:val="00DA7C56"/>
    <w:rsid w:val="00DB2E90"/>
    <w:rsid w:val="00DC3206"/>
    <w:rsid w:val="00DC6FD7"/>
    <w:rsid w:val="00DD23D4"/>
    <w:rsid w:val="00DD2C38"/>
    <w:rsid w:val="00DE6E29"/>
    <w:rsid w:val="00DF4F0C"/>
    <w:rsid w:val="00E00324"/>
    <w:rsid w:val="00E00CFD"/>
    <w:rsid w:val="00E221D3"/>
    <w:rsid w:val="00E235B2"/>
    <w:rsid w:val="00E339F3"/>
    <w:rsid w:val="00E40EEE"/>
    <w:rsid w:val="00E7073A"/>
    <w:rsid w:val="00E72454"/>
    <w:rsid w:val="00E731D6"/>
    <w:rsid w:val="00E7768B"/>
    <w:rsid w:val="00E83592"/>
    <w:rsid w:val="00E92647"/>
    <w:rsid w:val="00E93109"/>
    <w:rsid w:val="00E972DE"/>
    <w:rsid w:val="00E97F4D"/>
    <w:rsid w:val="00EB146E"/>
    <w:rsid w:val="00EB1A9C"/>
    <w:rsid w:val="00EB3540"/>
    <w:rsid w:val="00EC4536"/>
    <w:rsid w:val="00EE2750"/>
    <w:rsid w:val="00EE4D3A"/>
    <w:rsid w:val="00EF0430"/>
    <w:rsid w:val="00EF7A73"/>
    <w:rsid w:val="00F03670"/>
    <w:rsid w:val="00F07D73"/>
    <w:rsid w:val="00F16F52"/>
    <w:rsid w:val="00F23F23"/>
    <w:rsid w:val="00F23FD8"/>
    <w:rsid w:val="00F34F9E"/>
    <w:rsid w:val="00F42823"/>
    <w:rsid w:val="00F42E2B"/>
    <w:rsid w:val="00F54E90"/>
    <w:rsid w:val="00F70662"/>
    <w:rsid w:val="00F73CBE"/>
    <w:rsid w:val="00F81E8C"/>
    <w:rsid w:val="00F82ACD"/>
    <w:rsid w:val="00F83C96"/>
    <w:rsid w:val="00F93FFA"/>
    <w:rsid w:val="00F94E42"/>
    <w:rsid w:val="00FA139A"/>
    <w:rsid w:val="00FB428A"/>
    <w:rsid w:val="00FB5260"/>
    <w:rsid w:val="00FB66E3"/>
    <w:rsid w:val="00FC2069"/>
    <w:rsid w:val="00FC371E"/>
    <w:rsid w:val="00FC39E7"/>
    <w:rsid w:val="00FE13ED"/>
    <w:rsid w:val="00FE24AE"/>
    <w:rsid w:val="00FE3AB5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C4184C7"/>
  <w15:docId w15:val="{FE1435C3-B089-48E5-8282-994DD509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6A19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A6A19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7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0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1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A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9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D7213"/>
    <w:rPr>
      <w:i/>
      <w:iCs/>
    </w:rPr>
  </w:style>
  <w:style w:type="character" w:styleId="Hyperlink">
    <w:name w:val="Hyperlink"/>
    <w:basedOn w:val="DefaultParagraphFont"/>
    <w:uiPriority w:val="99"/>
    <w:unhideWhenUsed/>
    <w:rsid w:val="00643E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5F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ienta\Desktop\AGENDA%20January%20Meeting%20-template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37C2-E132-4BFF-909C-9AFF0DEE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January Meeting -template-2014</Template>
  <TotalTime>17</TotalTime>
  <Pages>5</Pages>
  <Words>1079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Noreen Lemma</dc:creator>
  <cp:lastModifiedBy>Debbie Maurer</cp:lastModifiedBy>
  <cp:revision>4</cp:revision>
  <cp:lastPrinted>2026-01-07T18:34:00Z</cp:lastPrinted>
  <dcterms:created xsi:type="dcterms:W3CDTF">2026-01-09T19:14:00Z</dcterms:created>
  <dcterms:modified xsi:type="dcterms:W3CDTF">2026-01-10T14:39:00Z</dcterms:modified>
</cp:coreProperties>
</file>